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699" w:rsidRDefault="005A0699" w:rsidP="002C3512">
      <w:pPr>
        <w:spacing w:after="0" w:line="240" w:lineRule="auto"/>
        <w:ind w:firstLine="540"/>
        <w:jc w:val="center"/>
        <w:rPr>
          <w:rFonts w:ascii="Times New Roman" w:eastAsia="MS Mincho" w:hAnsi="Times New Roman"/>
          <w:b/>
          <w:bCs/>
          <w:sz w:val="28"/>
          <w:szCs w:val="28"/>
          <w:lang w:eastAsia="ja-JP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61"/>
        <w:gridCol w:w="3359"/>
      </w:tblGrid>
      <w:tr w:rsidR="005A0699" w:rsidRPr="00D95DEB" w:rsidTr="005218F8">
        <w:trPr>
          <w:jc w:val="center"/>
        </w:trPr>
        <w:tc>
          <w:tcPr>
            <w:tcW w:w="7338" w:type="dxa"/>
            <w:gridSpan w:val="2"/>
          </w:tcPr>
          <w:p w:rsidR="005A0699" w:rsidRPr="00D95DEB" w:rsidRDefault="005A0699" w:rsidP="00031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Некрасова Светлана Валентиновна</w:t>
            </w:r>
          </w:p>
        </w:tc>
      </w:tr>
      <w:tr w:rsidR="005A0699" w:rsidRPr="00D95DEB" w:rsidTr="005218F8">
        <w:trPr>
          <w:jc w:val="center"/>
        </w:trPr>
        <w:tc>
          <w:tcPr>
            <w:tcW w:w="4361" w:type="dxa"/>
          </w:tcPr>
          <w:p w:rsidR="005A0699" w:rsidRPr="00D95DEB" w:rsidRDefault="005A0699" w:rsidP="00031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DE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977" w:type="dxa"/>
          </w:tcPr>
          <w:p w:rsidR="005A0699" w:rsidRPr="00D95DEB" w:rsidRDefault="005A0699" w:rsidP="00031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5A0699" w:rsidRPr="00D95DEB" w:rsidTr="005218F8">
        <w:trPr>
          <w:jc w:val="center"/>
        </w:trPr>
        <w:tc>
          <w:tcPr>
            <w:tcW w:w="4361" w:type="dxa"/>
          </w:tcPr>
          <w:p w:rsidR="005A0699" w:rsidRPr="00D95DEB" w:rsidRDefault="005A0699" w:rsidP="00031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DEB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2977" w:type="dxa"/>
          </w:tcPr>
          <w:p w:rsidR="005A0699" w:rsidRPr="00D95DEB" w:rsidRDefault="005A0699" w:rsidP="00031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</w:tr>
      <w:tr w:rsidR="005A0699" w:rsidRPr="00D95DEB" w:rsidTr="005218F8">
        <w:trPr>
          <w:jc w:val="center"/>
        </w:trPr>
        <w:tc>
          <w:tcPr>
            <w:tcW w:w="4361" w:type="dxa"/>
          </w:tcPr>
          <w:p w:rsidR="005A0699" w:rsidRPr="00D95DEB" w:rsidRDefault="005A0699" w:rsidP="00031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DEB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2977" w:type="dxa"/>
          </w:tcPr>
          <w:p w:rsidR="005A0699" w:rsidRPr="00D95DEB" w:rsidRDefault="005A0699" w:rsidP="00031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A0699" w:rsidRPr="00D95DEB" w:rsidTr="005218F8">
        <w:trPr>
          <w:jc w:val="center"/>
        </w:trPr>
        <w:tc>
          <w:tcPr>
            <w:tcW w:w="4361" w:type="dxa"/>
          </w:tcPr>
          <w:p w:rsidR="005A0699" w:rsidRPr="00D95DEB" w:rsidRDefault="005A0699" w:rsidP="00031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DEB">
              <w:rPr>
                <w:rFonts w:ascii="Times New Roman" w:hAnsi="Times New Roman" w:cs="Times New Roman"/>
                <w:sz w:val="28"/>
                <w:szCs w:val="28"/>
              </w:rPr>
              <w:t>Отраслевые награды</w:t>
            </w:r>
          </w:p>
        </w:tc>
        <w:tc>
          <w:tcPr>
            <w:tcW w:w="2977" w:type="dxa"/>
          </w:tcPr>
          <w:p w:rsidR="005A0699" w:rsidRPr="00D95DEB" w:rsidRDefault="005A0699" w:rsidP="00031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Министерства образования ПК</w:t>
            </w:r>
          </w:p>
        </w:tc>
      </w:tr>
      <w:tr w:rsidR="005A0699" w:rsidRPr="00D95DEB" w:rsidTr="005218F8">
        <w:trPr>
          <w:jc w:val="center"/>
        </w:trPr>
        <w:tc>
          <w:tcPr>
            <w:tcW w:w="4361" w:type="dxa"/>
          </w:tcPr>
          <w:p w:rsidR="005A0699" w:rsidRPr="00D95DEB" w:rsidRDefault="005A0699" w:rsidP="00031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DEB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2977" w:type="dxa"/>
          </w:tcPr>
          <w:p w:rsidR="005A0699" w:rsidRPr="00D95DEB" w:rsidRDefault="005A0699" w:rsidP="00031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5A0699" w:rsidRPr="00D95DEB" w:rsidTr="005218F8">
        <w:trPr>
          <w:jc w:val="center"/>
        </w:trPr>
        <w:tc>
          <w:tcPr>
            <w:tcW w:w="4361" w:type="dxa"/>
          </w:tcPr>
          <w:p w:rsidR="005A0699" w:rsidRPr="00D95DEB" w:rsidRDefault="005A0699" w:rsidP="00031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DEB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2977" w:type="dxa"/>
          </w:tcPr>
          <w:p w:rsidR="005A0699" w:rsidRPr="00D95DEB" w:rsidRDefault="005A0699" w:rsidP="00031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МБСУВУ</w:t>
            </w:r>
            <w:r w:rsidRPr="00814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«СОШОТ №14 «Подросток» г. Чусовой</w:t>
            </w:r>
          </w:p>
        </w:tc>
      </w:tr>
      <w:tr w:rsidR="005A0699" w:rsidRPr="00D95DEB" w:rsidTr="005218F8">
        <w:trPr>
          <w:jc w:val="center"/>
        </w:trPr>
        <w:tc>
          <w:tcPr>
            <w:tcW w:w="4361" w:type="dxa"/>
          </w:tcPr>
          <w:p w:rsidR="005A0699" w:rsidRPr="00D95DEB" w:rsidRDefault="005A0699" w:rsidP="00031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DEB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2977" w:type="dxa"/>
          </w:tcPr>
          <w:p w:rsidR="005A0699" w:rsidRPr="00D95DEB" w:rsidRDefault="005A0699" w:rsidP="00031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618200, Пермский край, г. Чусовой, ул. 50 лет ВЛКСМ, 2б - 233</w:t>
            </w:r>
          </w:p>
        </w:tc>
      </w:tr>
      <w:tr w:rsidR="005A0699" w:rsidRPr="00D95DEB" w:rsidTr="005218F8">
        <w:trPr>
          <w:jc w:val="center"/>
        </w:trPr>
        <w:tc>
          <w:tcPr>
            <w:tcW w:w="4361" w:type="dxa"/>
          </w:tcPr>
          <w:p w:rsidR="005A0699" w:rsidRPr="00D95DEB" w:rsidRDefault="005A0699" w:rsidP="00031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DEB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2977" w:type="dxa"/>
          </w:tcPr>
          <w:p w:rsidR="005A0699" w:rsidRPr="00D95DEB" w:rsidRDefault="005A0699" w:rsidP="00031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89028383660</w:t>
            </w:r>
          </w:p>
        </w:tc>
      </w:tr>
      <w:tr w:rsidR="005A0699" w:rsidRPr="00CC3D0D" w:rsidTr="005218F8">
        <w:trPr>
          <w:jc w:val="center"/>
        </w:trPr>
        <w:tc>
          <w:tcPr>
            <w:tcW w:w="4361" w:type="dxa"/>
          </w:tcPr>
          <w:p w:rsidR="005A0699" w:rsidRPr="00814DD7" w:rsidRDefault="005A0699" w:rsidP="00031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D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14D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95D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2977" w:type="dxa"/>
          </w:tcPr>
          <w:p w:rsidR="005A0699" w:rsidRPr="00814DD7" w:rsidRDefault="005A0699" w:rsidP="00031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svetlana_nekracov@mail.ru</w:t>
            </w:r>
          </w:p>
        </w:tc>
      </w:tr>
      <w:tr w:rsidR="005A0699" w:rsidRPr="00D95DEB" w:rsidTr="005218F8">
        <w:trPr>
          <w:jc w:val="center"/>
        </w:trPr>
        <w:tc>
          <w:tcPr>
            <w:tcW w:w="4361" w:type="dxa"/>
          </w:tcPr>
          <w:p w:rsidR="005A0699" w:rsidRPr="00D95DEB" w:rsidRDefault="005A0699" w:rsidP="00031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DEB"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</w:p>
        </w:tc>
        <w:tc>
          <w:tcPr>
            <w:tcW w:w="2977" w:type="dxa"/>
          </w:tcPr>
          <w:p w:rsidR="005A0699" w:rsidRPr="00291661" w:rsidRDefault="005A0699" w:rsidP="00031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</w:tbl>
    <w:p w:rsidR="005A0699" w:rsidRDefault="005A0699" w:rsidP="002C3512">
      <w:pPr>
        <w:spacing w:after="0" w:line="240" w:lineRule="auto"/>
        <w:ind w:firstLine="540"/>
        <w:jc w:val="center"/>
        <w:rPr>
          <w:rFonts w:ascii="Times New Roman" w:eastAsia="MS Mincho" w:hAnsi="Times New Roman"/>
          <w:b/>
          <w:bCs/>
          <w:sz w:val="28"/>
          <w:szCs w:val="28"/>
          <w:lang w:eastAsia="ja-JP"/>
        </w:rPr>
      </w:pPr>
    </w:p>
    <w:p w:rsidR="005A0699" w:rsidRDefault="005A0699" w:rsidP="003B1C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0699" w:rsidRDefault="005A0699" w:rsidP="002C35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0699" w:rsidRDefault="005A0699" w:rsidP="003B1C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0699" w:rsidRDefault="005A0699" w:rsidP="003B1C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Организация работы с педагогами по созданию модели внеурочной деятельности</w:t>
      </w:r>
    </w:p>
    <w:p w:rsidR="005A0699" w:rsidRDefault="005A0699" w:rsidP="00952D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0699" w:rsidRDefault="005A0699" w:rsidP="003B1C9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A0699" w:rsidRPr="00EE45B1" w:rsidRDefault="005A0699" w:rsidP="003B1C9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351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ФГОС нового поколения </w:t>
      </w:r>
      <w:r w:rsidRPr="00EE45B1">
        <w:rPr>
          <w:rFonts w:ascii="Times New Roman" w:hAnsi="Times New Roman" w:cs="Times New Roman"/>
          <w:sz w:val="28"/>
          <w:szCs w:val="28"/>
        </w:rPr>
        <w:t xml:space="preserve">описываются требования к информационному пространству, к материально-техническому обеспечению, к учебному оборудованию, к финансовым условиям и </w:t>
      </w:r>
      <w:r w:rsidRPr="00394A62">
        <w:rPr>
          <w:rFonts w:ascii="Times New Roman" w:hAnsi="Times New Roman" w:cs="Times New Roman"/>
          <w:sz w:val="28"/>
          <w:szCs w:val="28"/>
        </w:rPr>
        <w:t>... к кадрам</w:t>
      </w:r>
      <w:r w:rsidRPr="00EE45B1">
        <w:rPr>
          <w:rFonts w:ascii="Times New Roman" w:hAnsi="Times New Roman" w:cs="Times New Roman"/>
          <w:sz w:val="28"/>
          <w:szCs w:val="28"/>
        </w:rPr>
        <w:t xml:space="preserve">.Учитель - вот главная фигура. </w:t>
      </w:r>
      <w:r w:rsidRPr="00394A62">
        <w:rPr>
          <w:rFonts w:ascii="Times New Roman" w:hAnsi="Times New Roman" w:cs="Times New Roman"/>
          <w:sz w:val="28"/>
          <w:szCs w:val="28"/>
        </w:rPr>
        <w:t>Стандарты нового по</w:t>
      </w:r>
      <w:r>
        <w:rPr>
          <w:rFonts w:ascii="Times New Roman" w:hAnsi="Times New Roman" w:cs="Times New Roman"/>
          <w:sz w:val="28"/>
          <w:szCs w:val="28"/>
        </w:rPr>
        <w:t xml:space="preserve">коления невозможны без учителя </w:t>
      </w:r>
      <w:r w:rsidRPr="00394A62">
        <w:rPr>
          <w:rFonts w:ascii="Times New Roman" w:hAnsi="Times New Roman" w:cs="Times New Roman"/>
          <w:sz w:val="28"/>
          <w:szCs w:val="28"/>
        </w:rPr>
        <w:t>нового поколения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E45B1">
        <w:rPr>
          <w:rFonts w:ascii="Times New Roman" w:hAnsi="Times New Roman" w:cs="Times New Roman"/>
          <w:sz w:val="28"/>
          <w:szCs w:val="28"/>
        </w:rPr>
        <w:t xml:space="preserve">Если мы хотим </w:t>
      </w:r>
      <w:r w:rsidRPr="0071069B">
        <w:rPr>
          <w:rFonts w:ascii="Times New Roman" w:hAnsi="Times New Roman" w:cs="Times New Roman"/>
          <w:sz w:val="28"/>
          <w:szCs w:val="28"/>
        </w:rPr>
        <w:t>научить</w:t>
      </w:r>
      <w:r w:rsidRPr="00EE45B1">
        <w:rPr>
          <w:rFonts w:ascii="Times New Roman" w:hAnsi="Times New Roman" w:cs="Times New Roman"/>
          <w:sz w:val="28"/>
          <w:szCs w:val="28"/>
        </w:rPr>
        <w:t xml:space="preserve">современного ребенка, </w:t>
      </w:r>
      <w:r w:rsidRPr="0071069B">
        <w:rPr>
          <w:rFonts w:ascii="Times New Roman" w:hAnsi="Times New Roman" w:cs="Times New Roman"/>
          <w:sz w:val="28"/>
          <w:szCs w:val="28"/>
        </w:rPr>
        <w:t xml:space="preserve">научить </w:t>
      </w:r>
      <w:r w:rsidRPr="00EE45B1">
        <w:rPr>
          <w:rFonts w:ascii="Times New Roman" w:hAnsi="Times New Roman" w:cs="Times New Roman"/>
          <w:sz w:val="28"/>
          <w:szCs w:val="28"/>
        </w:rPr>
        <w:t xml:space="preserve">качественно, то первыми перестраиваться необходимо, прежде всего, нам.  </w:t>
      </w:r>
      <w:r>
        <w:rPr>
          <w:rFonts w:ascii="Times New Roman" w:hAnsi="Times New Roman" w:cs="Times New Roman"/>
          <w:sz w:val="28"/>
          <w:szCs w:val="28"/>
        </w:rPr>
        <w:t>Но оказалось, что м</w:t>
      </w:r>
      <w:r w:rsidRPr="00082458">
        <w:rPr>
          <w:rFonts w:ascii="Times New Roman" w:hAnsi="Times New Roman" w:cs="Times New Roman"/>
          <w:sz w:val="28"/>
          <w:szCs w:val="28"/>
        </w:rPr>
        <w:t>ногие педагоги</w:t>
      </w:r>
      <w:r>
        <w:rPr>
          <w:rFonts w:ascii="Times New Roman" w:hAnsi="Times New Roman" w:cs="Times New Roman"/>
          <w:sz w:val="28"/>
          <w:szCs w:val="28"/>
        </w:rPr>
        <w:t xml:space="preserve"> не готовы к изменениям. </w:t>
      </w:r>
      <w:r w:rsidRPr="00082458"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2458">
        <w:rPr>
          <w:rFonts w:ascii="Times New Roman" w:hAnsi="Times New Roman" w:cs="Times New Roman"/>
          <w:sz w:val="28"/>
          <w:szCs w:val="28"/>
        </w:rPr>
        <w:t xml:space="preserve"> проблем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2458">
        <w:rPr>
          <w:rFonts w:ascii="Times New Roman" w:hAnsi="Times New Roman" w:cs="Times New Roman"/>
          <w:sz w:val="28"/>
          <w:szCs w:val="28"/>
        </w:rPr>
        <w:t xml:space="preserve"> возник</w:t>
      </w:r>
      <w:r>
        <w:rPr>
          <w:rFonts w:ascii="Times New Roman" w:hAnsi="Times New Roman" w:cs="Times New Roman"/>
          <w:sz w:val="28"/>
          <w:szCs w:val="28"/>
        </w:rPr>
        <w:t xml:space="preserve">ает не потому, </w:t>
      </w:r>
      <w:r w:rsidRPr="00082458">
        <w:rPr>
          <w:rFonts w:ascii="Times New Roman" w:hAnsi="Times New Roman" w:cs="Times New Roman"/>
          <w:sz w:val="28"/>
          <w:szCs w:val="28"/>
        </w:rPr>
        <w:t xml:space="preserve">что учителя не хотят  перестроиться, </w:t>
      </w:r>
      <w:r>
        <w:rPr>
          <w:rFonts w:ascii="Times New Roman" w:hAnsi="Times New Roman" w:cs="Times New Roman"/>
          <w:sz w:val="28"/>
          <w:szCs w:val="28"/>
        </w:rPr>
        <w:t>а потому,</w:t>
      </w:r>
      <w:r w:rsidRPr="00082458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082458">
        <w:rPr>
          <w:rFonts w:ascii="Times New Roman" w:hAnsi="Times New Roman" w:cs="Times New Roman"/>
          <w:sz w:val="28"/>
          <w:szCs w:val="28"/>
        </w:rPr>
        <w:t>ТРУДНО перестроиться.</w:t>
      </w:r>
      <w:r>
        <w:rPr>
          <w:rFonts w:ascii="Times New Roman" w:hAnsi="Times New Roman" w:cs="Times New Roman"/>
          <w:sz w:val="28"/>
          <w:szCs w:val="28"/>
        </w:rPr>
        <w:t xml:space="preserve"> И п</w:t>
      </w:r>
      <w:r w:rsidRPr="00B3242A">
        <w:rPr>
          <w:rFonts w:ascii="Times New Roman" w:hAnsi="Times New Roman" w:cs="Times New Roman"/>
          <w:sz w:val="28"/>
          <w:szCs w:val="28"/>
        </w:rPr>
        <w:t>ервая</w:t>
      </w:r>
      <w:r w:rsidRPr="00082458">
        <w:rPr>
          <w:rFonts w:ascii="Times New Roman" w:hAnsi="Times New Roman" w:cs="Times New Roman"/>
          <w:sz w:val="28"/>
          <w:szCs w:val="28"/>
        </w:rPr>
        <w:t>трудность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82458">
        <w:rPr>
          <w:rFonts w:ascii="Times New Roman" w:hAnsi="Times New Roman" w:cs="Times New Roman"/>
          <w:sz w:val="28"/>
          <w:szCs w:val="28"/>
        </w:rPr>
        <w:t>психологическая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082458">
        <w:rPr>
          <w:rFonts w:ascii="Times New Roman" w:hAnsi="Times New Roman" w:cs="Times New Roman"/>
          <w:sz w:val="28"/>
          <w:szCs w:val="28"/>
        </w:rPr>
        <w:t xml:space="preserve"> связана с традиционным подходом к профессии, а не осознанием с</w:t>
      </w:r>
      <w:r>
        <w:rPr>
          <w:rFonts w:ascii="Times New Roman" w:hAnsi="Times New Roman" w:cs="Times New Roman"/>
          <w:sz w:val="28"/>
          <w:szCs w:val="28"/>
        </w:rPr>
        <w:t>ебя как учителя «нового типа». Вторая трудность - неприятие</w:t>
      </w:r>
      <w:r w:rsidRPr="00082458">
        <w:rPr>
          <w:rFonts w:ascii="Times New Roman" w:hAnsi="Times New Roman" w:cs="Times New Roman"/>
          <w:sz w:val="28"/>
          <w:szCs w:val="28"/>
        </w:rPr>
        <w:t xml:space="preserve"> идеологии ФГОС</w:t>
      </w:r>
      <w:r>
        <w:rPr>
          <w:rFonts w:ascii="Times New Roman" w:hAnsi="Times New Roman" w:cs="Times New Roman"/>
          <w:sz w:val="28"/>
          <w:szCs w:val="28"/>
        </w:rPr>
        <w:t xml:space="preserve"> - возникаетиз-за </w:t>
      </w:r>
      <w:r w:rsidRPr="00082458">
        <w:rPr>
          <w:rFonts w:ascii="Times New Roman" w:hAnsi="Times New Roman" w:cs="Times New Roman"/>
          <w:sz w:val="28"/>
          <w:szCs w:val="28"/>
        </w:rPr>
        <w:t>конс</w:t>
      </w:r>
      <w:r>
        <w:rPr>
          <w:rFonts w:ascii="Times New Roman" w:hAnsi="Times New Roman" w:cs="Times New Roman"/>
          <w:sz w:val="28"/>
          <w:szCs w:val="28"/>
        </w:rPr>
        <w:t xml:space="preserve">ервативности мышления, </w:t>
      </w:r>
      <w:r w:rsidRPr="00082458">
        <w:rPr>
          <w:rFonts w:ascii="Times New Roman" w:hAnsi="Times New Roman" w:cs="Times New Roman"/>
          <w:sz w:val="28"/>
          <w:szCs w:val="28"/>
        </w:rPr>
        <w:t xml:space="preserve">в силу возраста или профессиональной усталости. </w:t>
      </w:r>
      <w:r>
        <w:rPr>
          <w:rFonts w:ascii="Times New Roman" w:hAnsi="Times New Roman" w:cs="Times New Roman"/>
          <w:sz w:val="28"/>
          <w:szCs w:val="28"/>
        </w:rPr>
        <w:t>Идет</w:t>
      </w:r>
      <w:r w:rsidRPr="00082458">
        <w:rPr>
          <w:rFonts w:ascii="Times New Roman" w:hAnsi="Times New Roman" w:cs="Times New Roman"/>
          <w:sz w:val="28"/>
          <w:szCs w:val="28"/>
        </w:rPr>
        <w:t xml:space="preserve">сопротивление инновациям </w:t>
      </w:r>
      <w:r>
        <w:rPr>
          <w:rFonts w:ascii="Times New Roman" w:hAnsi="Times New Roman" w:cs="Times New Roman"/>
          <w:sz w:val="28"/>
          <w:szCs w:val="28"/>
        </w:rPr>
        <w:t xml:space="preserve">еще и </w:t>
      </w:r>
      <w:r w:rsidRPr="00082458">
        <w:rPr>
          <w:rFonts w:ascii="Times New Roman" w:hAnsi="Times New Roman" w:cs="Times New Roman"/>
          <w:sz w:val="28"/>
          <w:szCs w:val="28"/>
        </w:rPr>
        <w:t xml:space="preserve">из-за </w:t>
      </w:r>
      <w:r>
        <w:rPr>
          <w:rFonts w:ascii="Times New Roman" w:hAnsi="Times New Roman" w:cs="Times New Roman"/>
          <w:sz w:val="28"/>
          <w:szCs w:val="28"/>
        </w:rPr>
        <w:t xml:space="preserve">опасения наращивания нагрузок, </w:t>
      </w:r>
      <w:r w:rsidRPr="00082458">
        <w:rPr>
          <w:rFonts w:ascii="Times New Roman" w:hAnsi="Times New Roman" w:cs="Times New Roman"/>
          <w:sz w:val="28"/>
          <w:szCs w:val="28"/>
        </w:rPr>
        <w:t>дефицита учебно-методических пособий, недостаточной  методической</w:t>
      </w:r>
      <w:r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Pr="00082458">
        <w:rPr>
          <w:rFonts w:ascii="Times New Roman" w:hAnsi="Times New Roman" w:cs="Times New Roman"/>
          <w:sz w:val="28"/>
          <w:szCs w:val="28"/>
        </w:rPr>
        <w:t xml:space="preserve"> педагогов.</w:t>
      </w:r>
    </w:p>
    <w:p w:rsidR="005A0699" w:rsidRPr="00FE78BF" w:rsidRDefault="005A0699" w:rsidP="003B1C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E45B1">
        <w:rPr>
          <w:rFonts w:ascii="Times New Roman" w:hAnsi="Times New Roman" w:cs="Times New Roman"/>
          <w:sz w:val="28"/>
          <w:szCs w:val="28"/>
        </w:rPr>
        <w:t xml:space="preserve">Важнейшим требованием к подготовке и обеспечению введения федерального государственного образовательного стандарта основного общего образования является постоянное методическое сопровождение, включая консультирование всех участников данного процесса. </w:t>
      </w:r>
      <w:r>
        <w:rPr>
          <w:rFonts w:ascii="Times New Roman" w:hAnsi="Times New Roman" w:cs="Times New Roman"/>
          <w:sz w:val="28"/>
          <w:szCs w:val="28"/>
        </w:rPr>
        <w:t>Это нам диктует ФГОС: «Непрерывность профессионального развития педагогических работников образовательного учреждения, реализующего основную образовательную программу основного общего образования, должна обеспечиваться освоением ими дополнительных профессиональных образовательных программ в объеме не менее 108 часов и не реже одного раза в пять лет (страница 40).</w:t>
      </w:r>
    </w:p>
    <w:p w:rsidR="005A0699" w:rsidRDefault="005A0699" w:rsidP="00C32ADD">
      <w:pPr>
        <w:pStyle w:val="NoSpacing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2458">
        <w:rPr>
          <w:rFonts w:ascii="Times New Roman" w:hAnsi="Times New Roman" w:cs="Times New Roman"/>
          <w:sz w:val="28"/>
          <w:szCs w:val="28"/>
        </w:rPr>
        <w:t>Цель методической работы в условиях введения ФГОС – обеспечить профессиональную готовн</w:t>
      </w:r>
      <w:r>
        <w:rPr>
          <w:rFonts w:ascii="Times New Roman" w:hAnsi="Times New Roman" w:cs="Times New Roman"/>
          <w:sz w:val="28"/>
          <w:szCs w:val="28"/>
        </w:rPr>
        <w:t xml:space="preserve">ость педагогических работников </w:t>
      </w:r>
      <w:r w:rsidRPr="00082458">
        <w:rPr>
          <w:rFonts w:ascii="Times New Roman" w:hAnsi="Times New Roman" w:cs="Times New Roman"/>
          <w:sz w:val="28"/>
          <w:szCs w:val="28"/>
        </w:rPr>
        <w:t>к реализации ФГОС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 w:rsidRPr="000824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Для этого в нашем образовательном учреждении:</w:t>
      </w:r>
    </w:p>
    <w:p w:rsidR="005A0699" w:rsidRPr="002B238C" w:rsidRDefault="005A0699" w:rsidP="00C32AD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38C">
        <w:rPr>
          <w:rFonts w:ascii="Times New Roman" w:hAnsi="Times New Roman" w:cs="Times New Roman"/>
          <w:sz w:val="28"/>
          <w:szCs w:val="28"/>
        </w:rPr>
        <w:t>создана рабочая группа для организации и проведения экспериментальной работы  в образовательном учреждении (научный руководитель, директор, организатор по экспериментальной деятельности, методист, руководитель службы сопровождения, завуч по УВР, социальный педагог);</w:t>
      </w:r>
    </w:p>
    <w:p w:rsidR="005A0699" w:rsidRPr="002B238C" w:rsidRDefault="005A0699" w:rsidP="00C32AD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38C">
        <w:rPr>
          <w:rFonts w:ascii="Times New Roman" w:hAnsi="Times New Roman" w:cs="Times New Roman"/>
          <w:sz w:val="28"/>
          <w:szCs w:val="28"/>
        </w:rPr>
        <w:t>составлен план методической работы, обеспечивающей  сопровождение по внедрению ФГОС ООО в школе №14 «Подросток»;</w:t>
      </w:r>
    </w:p>
    <w:p w:rsidR="005A0699" w:rsidRPr="009859B0" w:rsidRDefault="005A0699" w:rsidP="00C32AD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ADD">
        <w:rPr>
          <w:rFonts w:ascii="Times New Roman" w:hAnsi="Times New Roman" w:cs="Times New Roman"/>
          <w:sz w:val="28"/>
          <w:szCs w:val="28"/>
        </w:rPr>
        <w:t>и</w:t>
      </w:r>
      <w:r w:rsidRPr="009859B0">
        <w:rPr>
          <w:rFonts w:ascii="Times New Roman" w:hAnsi="Times New Roman" w:cs="Times New Roman"/>
          <w:sz w:val="28"/>
          <w:szCs w:val="28"/>
        </w:rPr>
        <w:t>здан приказ</w:t>
      </w:r>
      <w:r>
        <w:rPr>
          <w:rFonts w:ascii="Times New Roman" w:hAnsi="Times New Roman" w:cs="Times New Roman"/>
          <w:sz w:val="28"/>
          <w:szCs w:val="28"/>
        </w:rPr>
        <w:t xml:space="preserve"> по школе  </w:t>
      </w:r>
      <w:r w:rsidRPr="009859B0">
        <w:rPr>
          <w:rFonts w:ascii="Times New Roman" w:hAnsi="Times New Roman" w:cs="Times New Roman"/>
          <w:sz w:val="28"/>
          <w:szCs w:val="28"/>
        </w:rPr>
        <w:t>«О создании и полномочиях рабочей группы по вве</w:t>
      </w:r>
      <w:r>
        <w:rPr>
          <w:rFonts w:ascii="Times New Roman" w:hAnsi="Times New Roman" w:cs="Times New Roman"/>
          <w:sz w:val="28"/>
          <w:szCs w:val="28"/>
        </w:rPr>
        <w:t>дению ФГОС ООО</w:t>
      </w:r>
      <w:r w:rsidRPr="009859B0">
        <w:rPr>
          <w:rFonts w:ascii="Times New Roman" w:hAnsi="Times New Roman" w:cs="Times New Roman"/>
          <w:sz w:val="28"/>
          <w:szCs w:val="28"/>
        </w:rPr>
        <w:t>»;</w:t>
      </w:r>
    </w:p>
    <w:p w:rsidR="005A0699" w:rsidRPr="0094650B" w:rsidRDefault="005A0699" w:rsidP="00C32ADD">
      <w:pPr>
        <w:pStyle w:val="NormalWeb"/>
        <w:numPr>
          <w:ilvl w:val="0"/>
          <w:numId w:val="24"/>
        </w:numPr>
        <w:spacing w:before="0"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 локальный акт«Положение о рабочей группе по </w:t>
      </w:r>
      <w:r w:rsidRPr="00155586">
        <w:rPr>
          <w:sz w:val="28"/>
          <w:szCs w:val="28"/>
        </w:rPr>
        <w:t>апробации</w:t>
      </w:r>
      <w:r>
        <w:rPr>
          <w:sz w:val="28"/>
          <w:szCs w:val="28"/>
        </w:rPr>
        <w:t>введению ФГОС ООО»;</w:t>
      </w:r>
    </w:p>
    <w:p w:rsidR="005A0699" w:rsidRPr="00C32ADD" w:rsidRDefault="005A0699" w:rsidP="00C32ADD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2E1C">
        <w:rPr>
          <w:rFonts w:ascii="Times New Roman" w:hAnsi="Times New Roman" w:cs="Times New Roman"/>
          <w:sz w:val="28"/>
          <w:szCs w:val="28"/>
        </w:rPr>
        <w:t>обеспечены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A0699" w:rsidRDefault="005A0699" w:rsidP="003B1C96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2ADD">
        <w:rPr>
          <w:rFonts w:ascii="Times New Roman" w:hAnsi="Times New Roman" w:cs="Times New Roman"/>
          <w:sz w:val="28"/>
          <w:szCs w:val="28"/>
        </w:rPr>
        <w:t xml:space="preserve">кадровые условия (школа укомплектована всеми необходимыми педагогическими кадрами). Уровень квалификации педагогических работников школы: высшая категория -3 человека (10%), первая категория –13 человек (43,3%.), вторая категория -9 человек (30%), соответствие занимаемой должности - 4 человека (13,3 %), без категории -1 человек (3,3 %); </w:t>
      </w:r>
    </w:p>
    <w:p w:rsidR="005A0699" w:rsidRPr="00C32ADD" w:rsidRDefault="005A0699" w:rsidP="003B1C96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2ADD">
        <w:rPr>
          <w:rFonts w:ascii="Times New Roman" w:hAnsi="Times New Roman" w:cs="Times New Roman"/>
          <w:sz w:val="28"/>
          <w:szCs w:val="28"/>
        </w:rPr>
        <w:t>финансовые условия (в  МБСУВУ от СОШОТ №14 «Подросток» действует «Положение об оплате труда работников на основе новой системы оплаты труда);</w:t>
      </w:r>
    </w:p>
    <w:p w:rsidR="005A0699" w:rsidRPr="00C32ADD" w:rsidRDefault="005A0699" w:rsidP="003B1C96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2ADD">
        <w:rPr>
          <w:rFonts w:ascii="Times New Roman" w:hAnsi="Times New Roman" w:cs="Times New Roman"/>
          <w:sz w:val="28"/>
          <w:szCs w:val="28"/>
        </w:rPr>
        <w:t>материально-технические условия - учебно-воспитательный процесс соответствует действующим санитарно-гигиеническим, противопожарным правилам и нормам.</w:t>
      </w:r>
    </w:p>
    <w:p w:rsidR="005A0699" w:rsidRPr="00524DC3" w:rsidRDefault="005A0699" w:rsidP="003B1C9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B2E1C">
        <w:rPr>
          <w:rFonts w:ascii="Times New Roman" w:hAnsi="Times New Roman" w:cs="Times New Roman"/>
          <w:sz w:val="28"/>
          <w:szCs w:val="28"/>
        </w:rPr>
        <w:t>Педагогический коллектив работает в соответствии с нормами охраны труда.В школе имеется доступ в Интернет, необходимый минимум мультимедийного оборудования, медиатека, достаточное количество справочной литературы и дидактического материала. Все обучающиеся обеспечены учебно-методическим комплектом средств. В достаточном количестве имеются спортивное оборудование и инвентарь.</w:t>
      </w:r>
      <w:r>
        <w:rPr>
          <w:rFonts w:ascii="Times New Roman" w:hAnsi="Times New Roman" w:cs="Times New Roman"/>
          <w:sz w:val="28"/>
          <w:szCs w:val="28"/>
        </w:rPr>
        <w:t>Оборудован спортивный зал и  спортивная площадка.</w:t>
      </w:r>
    </w:p>
    <w:p w:rsidR="005A0699" w:rsidRDefault="005A0699" w:rsidP="003B1C9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 первую очередь необходимо было обеспечить </w:t>
      </w:r>
      <w:r w:rsidRPr="00082458">
        <w:rPr>
          <w:rFonts w:ascii="Times New Roman" w:hAnsi="Times New Roman" w:cs="Times New Roman"/>
          <w:sz w:val="28"/>
          <w:szCs w:val="28"/>
        </w:rPr>
        <w:t>профессиональную готовн</w:t>
      </w:r>
      <w:r>
        <w:rPr>
          <w:rFonts w:ascii="Times New Roman" w:hAnsi="Times New Roman" w:cs="Times New Roman"/>
          <w:sz w:val="28"/>
          <w:szCs w:val="28"/>
        </w:rPr>
        <w:t xml:space="preserve">ость педагогических работников </w:t>
      </w:r>
      <w:r w:rsidRPr="00082458">
        <w:rPr>
          <w:rFonts w:ascii="Times New Roman" w:hAnsi="Times New Roman" w:cs="Times New Roman"/>
          <w:sz w:val="28"/>
          <w:szCs w:val="28"/>
        </w:rPr>
        <w:t>к реализации ФГОС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 w:rsidRPr="000824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Для этого, на начальном этапе нами </w:t>
      </w:r>
      <w:r w:rsidRPr="00082458">
        <w:rPr>
          <w:rFonts w:ascii="Times New Roman" w:hAnsi="Times New Roman" w:cs="Times New Roman"/>
          <w:sz w:val="28"/>
          <w:szCs w:val="28"/>
        </w:rPr>
        <w:t>была организована широкая разъяснительная работа среди педагогов о целях и задачах федерального государственного образовательного стандарта, его актуальности для системы образования, для обучающихся и для страны в целом</w:t>
      </w:r>
      <w:r>
        <w:rPr>
          <w:rFonts w:ascii="Times New Roman" w:hAnsi="Times New Roman" w:cs="Times New Roman"/>
          <w:sz w:val="28"/>
          <w:szCs w:val="28"/>
        </w:rPr>
        <w:t xml:space="preserve">.Согласно </w:t>
      </w:r>
      <w:r w:rsidRPr="002B238C">
        <w:rPr>
          <w:rFonts w:ascii="Times New Roman" w:hAnsi="Times New Roman" w:cs="Times New Roman"/>
          <w:sz w:val="28"/>
          <w:szCs w:val="28"/>
        </w:rPr>
        <w:t>составлен</w:t>
      </w:r>
      <w:r>
        <w:rPr>
          <w:rFonts w:ascii="Times New Roman" w:hAnsi="Times New Roman" w:cs="Times New Roman"/>
          <w:sz w:val="28"/>
          <w:szCs w:val="28"/>
        </w:rPr>
        <w:t>ному</w:t>
      </w:r>
      <w:r w:rsidRPr="002B238C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B238C">
        <w:rPr>
          <w:rFonts w:ascii="Times New Roman" w:hAnsi="Times New Roman" w:cs="Times New Roman"/>
          <w:sz w:val="28"/>
          <w:szCs w:val="28"/>
        </w:rPr>
        <w:t xml:space="preserve"> методической работы</w:t>
      </w:r>
      <w:r>
        <w:rPr>
          <w:rFonts w:ascii="Times New Roman" w:hAnsi="Times New Roman" w:cs="Times New Roman"/>
          <w:sz w:val="28"/>
          <w:szCs w:val="28"/>
        </w:rPr>
        <w:t xml:space="preserve"> мы решили, что будем  строить свою работу по нескольким направления. Их четыре – обучающее, курсы повышения квалификации, семинары и стажировки, публикации.</w:t>
      </w:r>
    </w:p>
    <w:p w:rsidR="005A0699" w:rsidRPr="007650C3" w:rsidRDefault="005A0699" w:rsidP="00C32AD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50C3">
        <w:rPr>
          <w:rFonts w:ascii="Times New Roman" w:hAnsi="Times New Roman" w:cs="Times New Roman"/>
          <w:sz w:val="28"/>
          <w:szCs w:val="28"/>
          <w:u w:val="single"/>
        </w:rPr>
        <w:t>Основное направление - обучающее</w:t>
      </w:r>
    </w:p>
    <w:p w:rsidR="005A0699" w:rsidRPr="004C5618" w:rsidRDefault="005A0699" w:rsidP="00C32AD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C5618">
        <w:rPr>
          <w:rFonts w:ascii="Times New Roman" w:hAnsi="Times New Roman" w:cs="Times New Roman"/>
          <w:sz w:val="28"/>
          <w:szCs w:val="28"/>
        </w:rPr>
        <w:t xml:space="preserve">В сентябре 2012 года внутри школы все педагоги  прошли обучение на постоянно действующем семинаре «Стандарты нового поколения – «Проблемы и перспективы» под руководством научного руководителя Э.Н. Гарсиа. В октябре 2012 года  мы провели деловую игру для педагогов «За семью печатями». Цель игры: подготовка педагогов основного образования к введению ФГОС. После этого было проведено активизирующее тестирование педагогов школы, с целью выявления степени готовности для реализации ФГОС. Результаты показали, что педагоги школы </w:t>
      </w:r>
      <w:r>
        <w:rPr>
          <w:rFonts w:ascii="Times New Roman" w:hAnsi="Times New Roman" w:cs="Times New Roman"/>
          <w:sz w:val="28"/>
          <w:szCs w:val="28"/>
        </w:rPr>
        <w:t xml:space="preserve">все еще </w:t>
      </w:r>
      <w:r w:rsidRPr="004C5618">
        <w:rPr>
          <w:rFonts w:ascii="Times New Roman" w:hAnsi="Times New Roman" w:cs="Times New Roman"/>
          <w:sz w:val="28"/>
          <w:szCs w:val="28"/>
        </w:rPr>
        <w:t xml:space="preserve">не достаточно ориентированы в заданной теме. Для восстановления пробелов в знаниях  были организованы еженедельные индивидуальные консультации педагогов с научным руководителем. </w:t>
      </w:r>
    </w:p>
    <w:p w:rsidR="005A0699" w:rsidRDefault="005A0699" w:rsidP="00C32AD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C5618">
        <w:rPr>
          <w:rFonts w:ascii="Times New Roman" w:hAnsi="Times New Roman" w:cs="Times New Roman"/>
          <w:sz w:val="28"/>
          <w:szCs w:val="28"/>
        </w:rPr>
        <w:t xml:space="preserve">В 2012 году школе был присвоен статус краевой экспериментальной педагогической площадки. Тема экспериментальной деятельности: «Модель образовательного процесса как функциональный комплекс урочной и внеурочной деятельности». В ходе консультаций с научным руководителем каждый педагог школы определился с собственной методической темой в рамках инновационной деятельности. </w:t>
      </w:r>
      <w:r w:rsidRPr="004C561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В ноябре 2012 года Гарсиа Э.Н. </w:t>
      </w: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вновь </w:t>
      </w:r>
      <w:r w:rsidRPr="004C561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провела для всего коллектива семинар </w:t>
      </w: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«В</w:t>
      </w:r>
      <w:r w:rsidRPr="004C561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ведение </w:t>
      </w: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Pr="004C561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ФГОС». Затем  она работала с учителями по теме «Проект», а с воспитателями по теме «Внеурочная деятельность».</w:t>
      </w:r>
    </w:p>
    <w:p w:rsidR="005A0699" w:rsidRPr="00EE45B1" w:rsidRDefault="005A0699" w:rsidP="00C32AD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Профессиональное обучение </w:t>
      </w:r>
      <w:r w:rsidRPr="004C5618">
        <w:rPr>
          <w:rFonts w:ascii="Times New Roman" w:hAnsi="Times New Roman" w:cs="Times New Roman"/>
          <w:sz w:val="28"/>
          <w:szCs w:val="28"/>
        </w:rPr>
        <w:t xml:space="preserve"> членов педагогич</w:t>
      </w:r>
      <w:r>
        <w:rPr>
          <w:rFonts w:ascii="Times New Roman" w:hAnsi="Times New Roman" w:cs="Times New Roman"/>
          <w:sz w:val="28"/>
          <w:szCs w:val="28"/>
        </w:rPr>
        <w:t xml:space="preserve">еского коллектива осуществлялось не только внутри школы, но и  на городских обучающих </w:t>
      </w:r>
      <w:r w:rsidRPr="004C5618">
        <w:rPr>
          <w:rFonts w:ascii="Times New Roman" w:hAnsi="Times New Roman" w:cs="Times New Roman"/>
          <w:sz w:val="28"/>
          <w:szCs w:val="28"/>
        </w:rPr>
        <w:t xml:space="preserve">семинарах, </w:t>
      </w:r>
      <w:r>
        <w:rPr>
          <w:rFonts w:ascii="Times New Roman" w:hAnsi="Times New Roman" w:cs="Times New Roman"/>
          <w:sz w:val="28"/>
          <w:szCs w:val="28"/>
        </w:rPr>
        <w:t xml:space="preserve">дистанционных курсах, </w:t>
      </w:r>
      <w:r w:rsidRPr="00B65E4A">
        <w:rPr>
          <w:rFonts w:ascii="Times New Roman" w:hAnsi="Times New Roman" w:cs="Times New Roman"/>
          <w:sz w:val="28"/>
          <w:szCs w:val="28"/>
        </w:rPr>
        <w:t>вебинарах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C5618">
        <w:rPr>
          <w:rFonts w:ascii="Times New Roman" w:hAnsi="Times New Roman" w:cs="Times New Roman"/>
          <w:sz w:val="28"/>
          <w:szCs w:val="28"/>
        </w:rPr>
        <w:t xml:space="preserve">В итогепроведения всего комплекса мероприятийв школе была организована конференция «Роль педагога во внеурочной деятельности». Члены </w:t>
      </w:r>
      <w:r w:rsidRPr="003B1907">
        <w:rPr>
          <w:rFonts w:ascii="Times New Roman" w:hAnsi="Times New Roman" w:cs="Times New Roman"/>
          <w:sz w:val="28"/>
          <w:szCs w:val="28"/>
        </w:rPr>
        <w:t>рабочей</w:t>
      </w:r>
      <w:r w:rsidRPr="004C5618">
        <w:rPr>
          <w:rFonts w:ascii="Times New Roman" w:hAnsi="Times New Roman" w:cs="Times New Roman"/>
          <w:sz w:val="28"/>
          <w:szCs w:val="28"/>
        </w:rPr>
        <w:t>группы показали разнообразные, интересные и оригинальные примеры  внеурочной деятельности: «Музыкальный ринг», «Мини-спектакль», «Географическое путешествие», «Сказка на новый лад»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0699" w:rsidRDefault="005A0699" w:rsidP="00C32AD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5D18">
        <w:rPr>
          <w:rFonts w:ascii="Times New Roman" w:hAnsi="Times New Roman" w:cs="Times New Roman"/>
          <w:sz w:val="28"/>
          <w:szCs w:val="28"/>
          <w:u w:val="single"/>
        </w:rPr>
        <w:t>Повышени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C55D18">
        <w:rPr>
          <w:rFonts w:ascii="Times New Roman" w:hAnsi="Times New Roman" w:cs="Times New Roman"/>
          <w:sz w:val="28"/>
          <w:szCs w:val="28"/>
          <w:u w:val="single"/>
        </w:rPr>
        <w:t xml:space="preserve"> квалификации</w:t>
      </w:r>
    </w:p>
    <w:p w:rsidR="005A0699" w:rsidRPr="001F3248" w:rsidRDefault="005A0699" w:rsidP="00C32AD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F3248">
        <w:rPr>
          <w:rFonts w:ascii="Times New Roman" w:hAnsi="Times New Roman" w:cs="Times New Roman"/>
          <w:sz w:val="28"/>
          <w:szCs w:val="28"/>
        </w:rPr>
        <w:t xml:space="preserve">       Параллельно шло обучение педагогов на курсах повышения квалификации. Нами был составлен график курсовой подготовки педагогов.В течение года 17 (63%) педагогов прошли курсовую подготовку по темам «Управление введением Федеральных государственных образовательных стандартов общего образования» в объеме 72 часов, «Федеральный государственный образовательный стандарт общего образования: идеология, содержание, технологии введения» в объеме 120 часов.  Весь педагогический коллектив (100%) поэтапно обучен на дистанционных курсах «Внедрение современных моделей социализации и реабилитации подростков с девиантным поведением в специальных учебно-воспитательных учреждениях», 72 час. ИРСОТ Москва.</w:t>
      </w:r>
    </w:p>
    <w:p w:rsidR="005A0699" w:rsidRPr="00311ED4" w:rsidRDefault="005A0699" w:rsidP="00C32ADD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Семинары и стажировки</w:t>
      </w:r>
    </w:p>
    <w:p w:rsidR="005A0699" w:rsidRPr="00C55D18" w:rsidRDefault="005A0699" w:rsidP="003B1C9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55D18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и нашей школы </w:t>
      </w:r>
      <w:r w:rsidRPr="00C55D18">
        <w:rPr>
          <w:rFonts w:ascii="Times New Roman" w:hAnsi="Times New Roman" w:cs="Times New Roman"/>
          <w:sz w:val="28"/>
          <w:szCs w:val="28"/>
        </w:rPr>
        <w:t xml:space="preserve"> были активными участниками мероприятий регионального уровня: семинаров, конференций по различным аспектам внедрения и реализа</w:t>
      </w:r>
      <w:r>
        <w:rPr>
          <w:rFonts w:ascii="Times New Roman" w:hAnsi="Times New Roman" w:cs="Times New Roman"/>
          <w:sz w:val="28"/>
          <w:szCs w:val="28"/>
        </w:rPr>
        <w:t>ции ФГОС. Вот некоторые из них.</w:t>
      </w:r>
    </w:p>
    <w:p w:rsidR="005A0699" w:rsidRDefault="005A0699" w:rsidP="00C32ADD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5D18">
        <w:rPr>
          <w:rFonts w:ascii="Times New Roman" w:hAnsi="Times New Roman" w:cs="Times New Roman"/>
          <w:sz w:val="28"/>
          <w:szCs w:val="28"/>
        </w:rPr>
        <w:t xml:space="preserve">Черепанова </w:t>
      </w:r>
      <w:r>
        <w:rPr>
          <w:rFonts w:ascii="Times New Roman" w:hAnsi="Times New Roman" w:cs="Times New Roman"/>
          <w:sz w:val="28"/>
          <w:szCs w:val="28"/>
        </w:rPr>
        <w:t>Н.Р. выступа</w:t>
      </w:r>
      <w:r w:rsidRPr="00C55D18">
        <w:rPr>
          <w:rFonts w:ascii="Times New Roman" w:hAnsi="Times New Roman" w:cs="Times New Roman"/>
          <w:sz w:val="28"/>
          <w:szCs w:val="28"/>
        </w:rPr>
        <w:t>ла с докладом «Мониторинг в рамках перехода к ФГОС ООО» на краевом семинаре «Апробационная площадка как фактор подготовки образовательного учреждения к введению ФГОС основного общего образования» в школе №6 г. Перми.</w:t>
      </w:r>
    </w:p>
    <w:p w:rsidR="005A0699" w:rsidRPr="00C55D18" w:rsidRDefault="005A0699" w:rsidP="00C32ADD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5D18">
        <w:rPr>
          <w:rFonts w:ascii="Times New Roman" w:hAnsi="Times New Roman" w:cs="Times New Roman"/>
          <w:sz w:val="28"/>
          <w:szCs w:val="28"/>
        </w:rPr>
        <w:t xml:space="preserve">На краевой  научно-практической конференции  в г. Соликамске выступили педагоги -  Мусихина Т.И. «Разработка программ социальных практик для детей, оставшихся без попечения родителей» (мини-программа «Шаг за шагом») и Южакова Н.Л.  «Мониторинг в рамках перехода к ФГОС ООО». </w:t>
      </w:r>
    </w:p>
    <w:p w:rsidR="005A0699" w:rsidRDefault="005A0699" w:rsidP="003B1C9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B89">
        <w:rPr>
          <w:rFonts w:ascii="Times New Roman" w:hAnsi="Times New Roman" w:cs="Times New Roman"/>
          <w:sz w:val="28"/>
          <w:szCs w:val="28"/>
        </w:rPr>
        <w:t xml:space="preserve">Ярким продуктом </w:t>
      </w:r>
      <w:r>
        <w:rPr>
          <w:rFonts w:ascii="Times New Roman" w:hAnsi="Times New Roman" w:cs="Times New Roman"/>
          <w:sz w:val="28"/>
          <w:szCs w:val="28"/>
        </w:rPr>
        <w:t xml:space="preserve">всей </w:t>
      </w:r>
      <w:r w:rsidRPr="00190B89">
        <w:rPr>
          <w:rFonts w:ascii="Times New Roman" w:hAnsi="Times New Roman" w:cs="Times New Roman"/>
          <w:sz w:val="28"/>
          <w:szCs w:val="28"/>
        </w:rPr>
        <w:t xml:space="preserve">нашей </w:t>
      </w:r>
      <w:r>
        <w:rPr>
          <w:rFonts w:ascii="Times New Roman" w:hAnsi="Times New Roman" w:cs="Times New Roman"/>
          <w:sz w:val="28"/>
          <w:szCs w:val="28"/>
        </w:rPr>
        <w:t xml:space="preserve">совместной </w:t>
      </w:r>
      <w:r w:rsidRPr="00190B89">
        <w:rPr>
          <w:rFonts w:ascii="Times New Roman" w:hAnsi="Times New Roman" w:cs="Times New Roman"/>
          <w:sz w:val="28"/>
          <w:szCs w:val="28"/>
        </w:rPr>
        <w:t xml:space="preserve">работы стал фестиваль педагогических идей «К вершинам мастерства – 2013» в рамках краевой межмуниципальной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стажировки «Специфика реализации ФГОС </w:t>
      </w:r>
      <w:r w:rsidRPr="00190B89">
        <w:rPr>
          <w:rFonts w:ascii="Times New Roman" w:hAnsi="Times New Roman" w:cs="Times New Roman"/>
          <w:sz w:val="28"/>
          <w:szCs w:val="28"/>
        </w:rPr>
        <w:t>ООО в условиях специального учеб</w:t>
      </w:r>
      <w:r>
        <w:rPr>
          <w:rFonts w:ascii="Times New Roman" w:hAnsi="Times New Roman" w:cs="Times New Roman"/>
          <w:sz w:val="28"/>
          <w:szCs w:val="28"/>
        </w:rPr>
        <w:t>ного учреждения открытого типа»</w:t>
      </w:r>
      <w:r w:rsidRPr="00190B89">
        <w:rPr>
          <w:rFonts w:ascii="Times New Roman" w:hAnsi="Times New Roman" w:cs="Times New Roman"/>
          <w:sz w:val="28"/>
          <w:szCs w:val="28"/>
        </w:rPr>
        <w:t>.В работе фестиваля  приняли участие 25 педагогов нашей школы</w:t>
      </w:r>
      <w:r>
        <w:rPr>
          <w:rFonts w:ascii="Times New Roman" w:hAnsi="Times New Roman" w:cs="Times New Roman"/>
          <w:sz w:val="28"/>
          <w:szCs w:val="28"/>
        </w:rPr>
        <w:t xml:space="preserve"> и 10 педагогов  </w:t>
      </w:r>
      <w:r w:rsidRPr="006E2E35">
        <w:rPr>
          <w:rFonts w:ascii="Times New Roman" w:hAnsi="Times New Roman" w:cs="Times New Roman"/>
          <w:sz w:val="28"/>
          <w:szCs w:val="28"/>
        </w:rPr>
        <w:t xml:space="preserve">специального училища открытого типа </w:t>
      </w:r>
      <w:r>
        <w:rPr>
          <w:rFonts w:ascii="Times New Roman" w:hAnsi="Times New Roman" w:cs="Times New Roman"/>
          <w:sz w:val="28"/>
          <w:szCs w:val="28"/>
        </w:rPr>
        <w:t>г. Перми «Уральское подворье»</w:t>
      </w:r>
      <w:r w:rsidRPr="006E2E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На фестивале были представлены: </w:t>
      </w:r>
    </w:p>
    <w:p w:rsidR="005A0699" w:rsidRDefault="005A0699" w:rsidP="00311ED4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0B89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190B89">
        <w:rPr>
          <w:rFonts w:ascii="Times New Roman" w:hAnsi="Times New Roman" w:cs="Times New Roman"/>
          <w:sz w:val="28"/>
          <w:szCs w:val="28"/>
        </w:rPr>
        <w:t>«Зеленая лаборатория»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0B89">
        <w:rPr>
          <w:rFonts w:ascii="Times New Roman" w:hAnsi="Times New Roman" w:cs="Times New Roman"/>
          <w:sz w:val="28"/>
          <w:szCs w:val="28"/>
        </w:rPr>
        <w:t>«Шезлонг»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0B89">
        <w:rPr>
          <w:rFonts w:ascii="Times New Roman" w:hAnsi="Times New Roman" w:cs="Times New Roman"/>
          <w:sz w:val="28"/>
          <w:szCs w:val="28"/>
        </w:rPr>
        <w:t>«Разработка содержания предмета ИЗОс точки зрения ФГОС ООО»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190B89">
        <w:rPr>
          <w:rFonts w:ascii="Times New Roman" w:hAnsi="Times New Roman" w:cs="Times New Roman"/>
          <w:sz w:val="28"/>
          <w:szCs w:val="28"/>
        </w:rPr>
        <w:t>«Жемчужина края»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0B89">
        <w:rPr>
          <w:rFonts w:ascii="Times New Roman" w:hAnsi="Times New Roman" w:cs="Times New Roman"/>
          <w:sz w:val="28"/>
          <w:szCs w:val="28"/>
        </w:rPr>
        <w:t>«Классная газета, как социальная практика»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59B0">
        <w:rPr>
          <w:rFonts w:ascii="Times New Roman" w:hAnsi="Times New Roman" w:cs="Times New Roman"/>
          <w:sz w:val="28"/>
          <w:szCs w:val="28"/>
        </w:rPr>
        <w:t>«Социальное закаливание»);</w:t>
      </w:r>
    </w:p>
    <w:p w:rsidR="005A0699" w:rsidRDefault="005A0699" w:rsidP="00311ED4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0B89">
        <w:rPr>
          <w:rFonts w:ascii="Times New Roman" w:hAnsi="Times New Roman" w:cs="Times New Roman"/>
          <w:sz w:val="28"/>
          <w:szCs w:val="28"/>
        </w:rPr>
        <w:t>открыты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90B89">
        <w:rPr>
          <w:rFonts w:ascii="Times New Roman" w:hAnsi="Times New Roman" w:cs="Times New Roman"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90B89">
        <w:rPr>
          <w:rFonts w:ascii="Times New Roman" w:hAnsi="Times New Roman" w:cs="Times New Roman"/>
          <w:sz w:val="28"/>
          <w:szCs w:val="28"/>
        </w:rPr>
        <w:t>«Развитие логического мышления на уроках математики»</w:t>
      </w:r>
      <w:r>
        <w:rPr>
          <w:rFonts w:ascii="Times New Roman" w:hAnsi="Times New Roman" w:cs="Times New Roman"/>
          <w:sz w:val="28"/>
          <w:szCs w:val="28"/>
        </w:rPr>
        <w:t xml:space="preserve">, «Профессии. Плюсы и минусы», </w:t>
      </w:r>
      <w:r w:rsidRPr="00190B89">
        <w:rPr>
          <w:rFonts w:ascii="Times New Roman" w:hAnsi="Times New Roman" w:cs="Times New Roman"/>
          <w:sz w:val="28"/>
          <w:szCs w:val="28"/>
        </w:rPr>
        <w:t>«Обращение. Организация исследовательской деятельности»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0699" w:rsidRDefault="005A0699" w:rsidP="00311ED4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мастер-классы  </w:t>
      </w:r>
      <w:r w:rsidRPr="00190B89">
        <w:rPr>
          <w:rFonts w:ascii="Times New Roman" w:hAnsi="Times New Roman" w:cs="Times New Roman"/>
          <w:sz w:val="28"/>
          <w:szCs w:val="28"/>
        </w:rPr>
        <w:t>«Профессии красоты»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0B89">
        <w:rPr>
          <w:rFonts w:ascii="Times New Roman" w:hAnsi="Times New Roman" w:cs="Times New Roman"/>
          <w:sz w:val="28"/>
          <w:szCs w:val="28"/>
        </w:rPr>
        <w:t>«Естественные науки в рамках ФГОС ООО»</w:t>
      </w:r>
    </w:p>
    <w:p w:rsidR="005A0699" w:rsidRPr="00E96E94" w:rsidRDefault="005A0699" w:rsidP="00C32AD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Финалом праздника стали показательные выступления ребят, которые занимаются в кружках и секциях дополнительного образования при школе:</w:t>
      </w:r>
      <w:r w:rsidRPr="00190B89">
        <w:rPr>
          <w:rFonts w:ascii="Times New Roman" w:hAnsi="Times New Roman" w:cs="Times New Roman"/>
          <w:sz w:val="28"/>
          <w:szCs w:val="28"/>
        </w:rPr>
        <w:t xml:space="preserve"> «Бокс»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0B89">
        <w:rPr>
          <w:rFonts w:ascii="Times New Roman" w:hAnsi="Times New Roman" w:cs="Times New Roman"/>
          <w:sz w:val="28"/>
          <w:szCs w:val="28"/>
        </w:rPr>
        <w:t xml:space="preserve"> рукопашный бой «Святогор»</w:t>
      </w:r>
      <w:r>
        <w:rPr>
          <w:rFonts w:ascii="Times New Roman" w:hAnsi="Times New Roman" w:cs="Times New Roman"/>
          <w:sz w:val="28"/>
          <w:szCs w:val="28"/>
        </w:rPr>
        <w:t>,т</w:t>
      </w:r>
      <w:r w:rsidRPr="00190B89">
        <w:rPr>
          <w:rFonts w:ascii="Times New Roman" w:hAnsi="Times New Roman" w:cs="Times New Roman"/>
          <w:sz w:val="28"/>
          <w:szCs w:val="28"/>
        </w:rPr>
        <w:t>елестудия «Луч света»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190B89">
        <w:rPr>
          <w:rFonts w:ascii="Times New Roman" w:hAnsi="Times New Roman" w:cs="Times New Roman"/>
          <w:sz w:val="28"/>
          <w:szCs w:val="28"/>
        </w:rPr>
        <w:t xml:space="preserve">ружок восточного танца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90B89">
        <w:rPr>
          <w:rFonts w:ascii="Times New Roman" w:hAnsi="Times New Roman" w:cs="Times New Roman"/>
          <w:sz w:val="28"/>
          <w:szCs w:val="28"/>
        </w:rPr>
        <w:t>Мастерская тела»</w:t>
      </w:r>
      <w:r>
        <w:rPr>
          <w:rFonts w:ascii="Times New Roman" w:hAnsi="Times New Roman" w:cs="Times New Roman"/>
          <w:sz w:val="28"/>
          <w:szCs w:val="28"/>
        </w:rPr>
        <w:t xml:space="preserve">. На творческой выставке были представлены  работы учащихся  из бересты и цветного опила. </w:t>
      </w:r>
    </w:p>
    <w:p w:rsidR="005A0699" w:rsidRPr="00B65E4A" w:rsidRDefault="005A0699" w:rsidP="003B1C9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</w:t>
      </w:r>
      <w:r w:rsidRPr="004B44B6">
        <w:rPr>
          <w:rFonts w:ascii="Times New Roman" w:hAnsi="Times New Roman" w:cs="Times New Roman"/>
          <w:sz w:val="28"/>
          <w:szCs w:val="28"/>
        </w:rPr>
        <w:t xml:space="preserve">аши педагоги </w:t>
      </w:r>
      <w:r>
        <w:rPr>
          <w:rFonts w:ascii="Times New Roman" w:hAnsi="Times New Roman" w:cs="Times New Roman"/>
          <w:sz w:val="28"/>
          <w:szCs w:val="28"/>
        </w:rPr>
        <w:t xml:space="preserve">не только сами успешно применяют  в своей работе </w:t>
      </w:r>
      <w:r w:rsidRPr="004B44B6">
        <w:rPr>
          <w:rFonts w:ascii="Times New Roman" w:hAnsi="Times New Roman" w:cs="Times New Roman"/>
          <w:sz w:val="28"/>
          <w:szCs w:val="28"/>
        </w:rPr>
        <w:t xml:space="preserve"> новые технологии, но и делятся опытом </w:t>
      </w:r>
      <w:r>
        <w:rPr>
          <w:rFonts w:ascii="Times New Roman" w:hAnsi="Times New Roman" w:cs="Times New Roman"/>
          <w:sz w:val="28"/>
          <w:szCs w:val="28"/>
        </w:rPr>
        <w:t>с коллегами. Так, группа педагогов п</w:t>
      </w:r>
      <w:r w:rsidRPr="004B44B6">
        <w:rPr>
          <w:rFonts w:ascii="Times New Roman" w:hAnsi="Times New Roman" w:cs="Times New Roman"/>
          <w:sz w:val="28"/>
          <w:szCs w:val="28"/>
        </w:rPr>
        <w:t>ринимала участие в работе краевого семинара«Общественно активная школа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образовательном процессе</w:t>
      </w:r>
      <w:r w:rsidRPr="004B44B6">
        <w:rPr>
          <w:rFonts w:ascii="Times New Roman" w:hAnsi="Times New Roman" w:cs="Times New Roman"/>
          <w:sz w:val="28"/>
          <w:szCs w:val="28"/>
        </w:rPr>
        <w:t>»на базе школы №1 г. Пермь</w:t>
      </w:r>
      <w:r>
        <w:rPr>
          <w:rFonts w:ascii="Times New Roman" w:hAnsi="Times New Roman" w:cs="Times New Roman"/>
          <w:sz w:val="28"/>
          <w:szCs w:val="28"/>
        </w:rPr>
        <w:t>. На  площадке по социальным проектам выступала Азарченко Г.П. с темой «Классная газета</w:t>
      </w:r>
      <w:r w:rsidRPr="00190B89">
        <w:rPr>
          <w:rFonts w:ascii="Times New Roman" w:hAnsi="Times New Roman" w:cs="Times New Roman"/>
          <w:sz w:val="28"/>
          <w:szCs w:val="28"/>
        </w:rPr>
        <w:t xml:space="preserve"> как социальная практика»</w:t>
      </w:r>
      <w:r>
        <w:rPr>
          <w:rFonts w:ascii="Times New Roman" w:hAnsi="Times New Roman" w:cs="Times New Roman"/>
          <w:sz w:val="28"/>
          <w:szCs w:val="28"/>
        </w:rPr>
        <w:t>, Фефилова М.В и Поташева М.С. с темой «Социальное закаливание».</w:t>
      </w:r>
    </w:p>
    <w:p w:rsidR="005A0699" w:rsidRDefault="005A0699" w:rsidP="003B1C9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продолжаем перенимать передовой опыт других школ.  В ноябре </w:t>
      </w:r>
      <w:r w:rsidRPr="00C43B66">
        <w:rPr>
          <w:rFonts w:ascii="Times New Roman" w:hAnsi="Times New Roman" w:cs="Times New Roman"/>
          <w:sz w:val="28"/>
          <w:szCs w:val="28"/>
        </w:rPr>
        <w:t>2013 года</w:t>
      </w:r>
      <w:r>
        <w:rPr>
          <w:rFonts w:ascii="Times New Roman" w:hAnsi="Times New Roman" w:cs="Times New Roman"/>
          <w:sz w:val="28"/>
          <w:szCs w:val="28"/>
        </w:rPr>
        <w:t xml:space="preserve">члены рабочей группы школы – 5 человек </w:t>
      </w:r>
      <w:r w:rsidRPr="00F82DE3">
        <w:rPr>
          <w:rFonts w:ascii="Times New Roman" w:hAnsi="Times New Roman" w:cs="Times New Roman"/>
          <w:sz w:val="28"/>
          <w:szCs w:val="28"/>
        </w:rPr>
        <w:t>(16% педколлектива)</w:t>
      </w:r>
      <w:r>
        <w:rPr>
          <w:rFonts w:ascii="Times New Roman" w:hAnsi="Times New Roman" w:cs="Times New Roman"/>
          <w:sz w:val="28"/>
          <w:szCs w:val="28"/>
        </w:rPr>
        <w:t xml:space="preserve">прошли </w:t>
      </w:r>
      <w:r w:rsidRPr="00EE45B1">
        <w:rPr>
          <w:rFonts w:ascii="Times New Roman" w:hAnsi="Times New Roman" w:cs="Times New Roman"/>
          <w:sz w:val="28"/>
          <w:szCs w:val="28"/>
        </w:rPr>
        <w:t>стажировк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E45B1">
        <w:rPr>
          <w:rFonts w:ascii="Times New Roman" w:hAnsi="Times New Roman" w:cs="Times New Roman"/>
          <w:sz w:val="28"/>
          <w:szCs w:val="28"/>
        </w:rPr>
        <w:t xml:space="preserve"> в рамках курсов повышения квалификации </w:t>
      </w:r>
      <w:r>
        <w:rPr>
          <w:rFonts w:ascii="Times New Roman" w:hAnsi="Times New Roman" w:cs="Times New Roman"/>
          <w:sz w:val="28"/>
          <w:szCs w:val="28"/>
        </w:rPr>
        <w:t xml:space="preserve">в объеме 18 часов по модулю </w:t>
      </w:r>
      <w:r w:rsidRPr="00EE45B1">
        <w:rPr>
          <w:rFonts w:ascii="Times New Roman" w:hAnsi="Times New Roman" w:cs="Times New Roman"/>
          <w:sz w:val="28"/>
          <w:szCs w:val="28"/>
        </w:rPr>
        <w:t xml:space="preserve">«Современная модель организации воспитательной работы с учетом использования современного оборудования, программно-методических  и нормативно-правовых требований»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82DE3">
        <w:rPr>
          <w:rFonts w:ascii="Times New Roman" w:hAnsi="Times New Roman" w:cs="Times New Roman"/>
          <w:sz w:val="28"/>
          <w:szCs w:val="28"/>
        </w:rPr>
        <w:t xml:space="preserve">БСУВУ ВО «Шекснинская специальная общеобразовательная школа закрытого типа» </w:t>
      </w:r>
      <w:r>
        <w:rPr>
          <w:rFonts w:ascii="Times New Roman" w:hAnsi="Times New Roman" w:cs="Times New Roman"/>
          <w:sz w:val="28"/>
          <w:szCs w:val="28"/>
        </w:rPr>
        <w:t xml:space="preserve"> Вологодской области. А в ноябре следующего года административная группа из города Шексна приедет к нам с ответным визитом.</w:t>
      </w:r>
    </w:p>
    <w:p w:rsidR="005A0699" w:rsidRDefault="005A0699" w:rsidP="00E442E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октябре 2013 года группа педагогов школы вступила в Межрегиональную общественную организацию</w:t>
      </w:r>
      <w:r w:rsidRPr="00E442E7">
        <w:rPr>
          <w:rFonts w:ascii="Times New Roman" w:hAnsi="Times New Roman" w:cs="Times New Roman"/>
          <w:sz w:val="28"/>
          <w:szCs w:val="28"/>
        </w:rPr>
        <w:t xml:space="preserve"> содействия воспитанию «Содружество организаторов воспитательного процесса» г. Москва.</w:t>
      </w:r>
    </w:p>
    <w:p w:rsidR="005A0699" w:rsidRDefault="005A0699" w:rsidP="003B1C9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в январе 2013 года  педагоги нашей школы приглашены на межмуниципальную стажировку, которая будет проходить в с. Шадейка кунгурского района.</w:t>
      </w:r>
    </w:p>
    <w:p w:rsidR="005A0699" w:rsidRDefault="005A0699" w:rsidP="003B1C9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0699" w:rsidRDefault="005A0699" w:rsidP="003B1C9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0699" w:rsidRPr="00C55D18" w:rsidRDefault="005A0699" w:rsidP="00C32ADD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5D18">
        <w:rPr>
          <w:rFonts w:ascii="Times New Roman" w:hAnsi="Times New Roman" w:cs="Times New Roman"/>
          <w:sz w:val="28"/>
          <w:szCs w:val="28"/>
          <w:u w:val="single"/>
        </w:rPr>
        <w:t>Публикации</w:t>
      </w:r>
    </w:p>
    <w:p w:rsidR="005A0699" w:rsidRDefault="005A0699" w:rsidP="003B1C9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Одиннадцать педагогов </w:t>
      </w:r>
      <w:r w:rsidRPr="00660343">
        <w:rPr>
          <w:rFonts w:ascii="Times New Roman" w:hAnsi="Times New Roman" w:cs="Times New Roman"/>
          <w:sz w:val="28"/>
          <w:szCs w:val="28"/>
        </w:rPr>
        <w:t>(33% педколлектива)</w:t>
      </w:r>
      <w:r>
        <w:rPr>
          <w:rFonts w:ascii="Times New Roman" w:hAnsi="Times New Roman" w:cs="Times New Roman"/>
          <w:sz w:val="28"/>
          <w:szCs w:val="28"/>
        </w:rPr>
        <w:t xml:space="preserve">опубликовали свои материалы </w:t>
      </w:r>
      <w:r w:rsidRPr="00EE45B1">
        <w:rPr>
          <w:rFonts w:ascii="Times New Roman" w:hAnsi="Times New Roman" w:cs="Times New Roman"/>
          <w:sz w:val="28"/>
          <w:szCs w:val="28"/>
        </w:rPr>
        <w:t>в сборнике «Современные подходы к воспитанию детей девиантного поведения в условиях подготовки к введению ФГОС ООО»</w:t>
      </w:r>
      <w:r w:rsidRPr="00660343">
        <w:rPr>
          <w:rFonts w:ascii="Times New Roman" w:hAnsi="Times New Roman" w:cs="Times New Roman"/>
          <w:sz w:val="28"/>
          <w:szCs w:val="28"/>
        </w:rPr>
        <w:t xml:space="preserve">по следующим темам:«Модель образовательного процесса как функциональный комплекс урочной и внеурочной деятельности», «Организация внеурочной краеведческой деятельности обучающихся (социально-исследовательский проект «Жемчужина края),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60343">
        <w:rPr>
          <w:rFonts w:ascii="Times New Roman" w:hAnsi="Times New Roman" w:cs="Times New Roman"/>
          <w:sz w:val="28"/>
          <w:szCs w:val="28"/>
        </w:rPr>
        <w:t xml:space="preserve">роект «История школы» как социальная практика для девиантных подростков,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60343">
        <w:rPr>
          <w:rFonts w:ascii="Times New Roman" w:hAnsi="Times New Roman" w:cs="Times New Roman"/>
          <w:sz w:val="28"/>
          <w:szCs w:val="28"/>
        </w:rPr>
        <w:t xml:space="preserve">Изменение содержания предмета ИЗО с точки зрения ФГОС ООО (проект «Бюро добрых услуг»), </w:t>
      </w:r>
      <w:r>
        <w:rPr>
          <w:rFonts w:ascii="Times New Roman" w:hAnsi="Times New Roman" w:cs="Times New Roman"/>
          <w:sz w:val="28"/>
          <w:szCs w:val="28"/>
        </w:rPr>
        <w:t>разработка программ социальных практик для детей-сирот и детей, оставшихся без попечения родителей (мини программа «Шаг за шагом», разработка мини –программы обучения подростков социальному проектированию (проект «Социальное закаливание»).</w:t>
      </w:r>
    </w:p>
    <w:p w:rsidR="005A0699" w:rsidRPr="00C01E9D" w:rsidRDefault="005A0699" w:rsidP="00C32AD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05B">
        <w:rPr>
          <w:rFonts w:ascii="Times New Roman" w:hAnsi="Times New Roman" w:cs="Times New Roman"/>
          <w:sz w:val="28"/>
          <w:szCs w:val="28"/>
        </w:rPr>
        <w:t>Думаем, что финалом этого года будет фестиваль проектов по внеурочной деятельности «Взрослые и дети».</w:t>
      </w:r>
    </w:p>
    <w:p w:rsidR="005A0699" w:rsidRDefault="005A0699" w:rsidP="003B1C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5A0699" w:rsidRDefault="005A0699" w:rsidP="00FE78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A0699" w:rsidRDefault="005A0699" w:rsidP="00FE78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A0699" w:rsidRDefault="005A0699" w:rsidP="00FE78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A0699" w:rsidRDefault="005A0699" w:rsidP="00FE78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R="005A0699" w:rsidSect="003B1C9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ltic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7B67"/>
    <w:multiLevelType w:val="hybridMultilevel"/>
    <w:tmpl w:val="FA32D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5D7280C"/>
    <w:multiLevelType w:val="hybridMultilevel"/>
    <w:tmpl w:val="928EF824"/>
    <w:lvl w:ilvl="0" w:tplc="82C06F26">
      <w:start w:val="1"/>
      <w:numFmt w:val="bullet"/>
      <w:lvlText w:val="•"/>
      <w:lvlJc w:val="left"/>
      <w:pPr>
        <w:ind w:left="80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0" w:hanging="360"/>
      </w:pPr>
      <w:rPr>
        <w:rFonts w:ascii="Wingdings" w:hAnsi="Wingdings" w:cs="Wingdings" w:hint="default"/>
      </w:rPr>
    </w:lvl>
  </w:abstractNum>
  <w:abstractNum w:abstractNumId="2">
    <w:nsid w:val="05FF2EAE"/>
    <w:multiLevelType w:val="hybridMultilevel"/>
    <w:tmpl w:val="E94A6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AAD49DB"/>
    <w:multiLevelType w:val="hybridMultilevel"/>
    <w:tmpl w:val="56F0AFB6"/>
    <w:lvl w:ilvl="0" w:tplc="82C06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242B8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9A90229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1520F3F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420C23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2550DB5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392A666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70EC986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3D10E50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4">
    <w:nsid w:val="0DD266C3"/>
    <w:multiLevelType w:val="hybridMultilevel"/>
    <w:tmpl w:val="0D304362"/>
    <w:lvl w:ilvl="0" w:tplc="6CCE7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7F0D8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33E48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6F49E9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166977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234AAC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C2C44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783AD40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35CEAD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12DE7317"/>
    <w:multiLevelType w:val="hybridMultilevel"/>
    <w:tmpl w:val="F8C8A8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1AE6225B"/>
    <w:multiLevelType w:val="hybridMultilevel"/>
    <w:tmpl w:val="6F266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B8F788E"/>
    <w:multiLevelType w:val="hybridMultilevel"/>
    <w:tmpl w:val="1E10AF66"/>
    <w:lvl w:ilvl="0" w:tplc="2964575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D661E9"/>
    <w:multiLevelType w:val="hybridMultilevel"/>
    <w:tmpl w:val="879020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FAD3E81"/>
    <w:multiLevelType w:val="hybridMultilevel"/>
    <w:tmpl w:val="30B61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4FE31A2"/>
    <w:multiLevelType w:val="hybridMultilevel"/>
    <w:tmpl w:val="AFACD11E"/>
    <w:lvl w:ilvl="0" w:tplc="6CCE74B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6482D9E"/>
    <w:multiLevelType w:val="hybridMultilevel"/>
    <w:tmpl w:val="8F7052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6A63E0F"/>
    <w:multiLevelType w:val="hybridMultilevel"/>
    <w:tmpl w:val="24CAC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D2A28F4"/>
    <w:multiLevelType w:val="hybridMultilevel"/>
    <w:tmpl w:val="123CC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8764C9"/>
    <w:multiLevelType w:val="hybridMultilevel"/>
    <w:tmpl w:val="A33A8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F974762"/>
    <w:multiLevelType w:val="hybridMultilevel"/>
    <w:tmpl w:val="3FA64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03775"/>
    <w:multiLevelType w:val="hybridMultilevel"/>
    <w:tmpl w:val="803AB1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45F24C9"/>
    <w:multiLevelType w:val="hybridMultilevel"/>
    <w:tmpl w:val="D4DCBA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56A3420"/>
    <w:multiLevelType w:val="hybridMultilevel"/>
    <w:tmpl w:val="D4BE0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5C255E1"/>
    <w:multiLevelType w:val="hybridMultilevel"/>
    <w:tmpl w:val="A970CDC0"/>
    <w:lvl w:ilvl="0" w:tplc="D4DA2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EE46CD"/>
    <w:multiLevelType w:val="hybridMultilevel"/>
    <w:tmpl w:val="BED6B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DE2186"/>
    <w:multiLevelType w:val="hybridMultilevel"/>
    <w:tmpl w:val="6E623A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>
    <w:nsid w:val="5FD40697"/>
    <w:multiLevelType w:val="hybridMultilevel"/>
    <w:tmpl w:val="78ACD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FB2FE3"/>
    <w:multiLevelType w:val="hybridMultilevel"/>
    <w:tmpl w:val="BAEC739C"/>
    <w:lvl w:ilvl="0" w:tplc="6CCE74B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7235680"/>
    <w:multiLevelType w:val="hybridMultilevel"/>
    <w:tmpl w:val="660C65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5">
    <w:nsid w:val="7BA0749B"/>
    <w:multiLevelType w:val="hybridMultilevel"/>
    <w:tmpl w:val="50A09BAA"/>
    <w:lvl w:ilvl="0" w:tplc="6CCE74B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D24199D"/>
    <w:multiLevelType w:val="hybridMultilevel"/>
    <w:tmpl w:val="9F70145C"/>
    <w:lvl w:ilvl="0" w:tplc="6CCE74B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7"/>
  </w:num>
  <w:num w:numId="7">
    <w:abstractNumId w:val="11"/>
  </w:num>
  <w:num w:numId="8">
    <w:abstractNumId w:val="24"/>
  </w:num>
  <w:num w:numId="9">
    <w:abstractNumId w:val="5"/>
  </w:num>
  <w:num w:numId="10">
    <w:abstractNumId w:val="9"/>
  </w:num>
  <w:num w:numId="11">
    <w:abstractNumId w:val="18"/>
  </w:num>
  <w:num w:numId="12">
    <w:abstractNumId w:val="14"/>
  </w:num>
  <w:num w:numId="13">
    <w:abstractNumId w:val="19"/>
  </w:num>
  <w:num w:numId="14">
    <w:abstractNumId w:val="6"/>
  </w:num>
  <w:num w:numId="15">
    <w:abstractNumId w:val="22"/>
  </w:num>
  <w:num w:numId="16">
    <w:abstractNumId w:val="13"/>
  </w:num>
  <w:num w:numId="17">
    <w:abstractNumId w:val="10"/>
  </w:num>
  <w:num w:numId="18">
    <w:abstractNumId w:val="23"/>
  </w:num>
  <w:num w:numId="19">
    <w:abstractNumId w:val="26"/>
  </w:num>
  <w:num w:numId="20">
    <w:abstractNumId w:val="7"/>
  </w:num>
  <w:num w:numId="21">
    <w:abstractNumId w:val="25"/>
  </w:num>
  <w:num w:numId="22">
    <w:abstractNumId w:val="8"/>
  </w:num>
  <w:num w:numId="23">
    <w:abstractNumId w:val="16"/>
  </w:num>
  <w:num w:numId="24">
    <w:abstractNumId w:val="0"/>
  </w:num>
  <w:num w:numId="25">
    <w:abstractNumId w:val="2"/>
  </w:num>
  <w:num w:numId="26">
    <w:abstractNumId w:val="15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DC9"/>
    <w:rsid w:val="00017926"/>
    <w:rsid w:val="000268FD"/>
    <w:rsid w:val="000316D4"/>
    <w:rsid w:val="000427A1"/>
    <w:rsid w:val="000702BF"/>
    <w:rsid w:val="00076891"/>
    <w:rsid w:val="00082458"/>
    <w:rsid w:val="00094316"/>
    <w:rsid w:val="000B5885"/>
    <w:rsid w:val="000D0C25"/>
    <w:rsid w:val="001077A7"/>
    <w:rsid w:val="00125DD6"/>
    <w:rsid w:val="001301FB"/>
    <w:rsid w:val="00133A68"/>
    <w:rsid w:val="001436BE"/>
    <w:rsid w:val="0015370B"/>
    <w:rsid w:val="00155586"/>
    <w:rsid w:val="00180115"/>
    <w:rsid w:val="001822D9"/>
    <w:rsid w:val="00190B89"/>
    <w:rsid w:val="001B1235"/>
    <w:rsid w:val="001B2654"/>
    <w:rsid w:val="001C41FF"/>
    <w:rsid w:val="001E51D9"/>
    <w:rsid w:val="001F3248"/>
    <w:rsid w:val="00201879"/>
    <w:rsid w:val="00212E76"/>
    <w:rsid w:val="002452BC"/>
    <w:rsid w:val="00271BD6"/>
    <w:rsid w:val="00273EAC"/>
    <w:rsid w:val="00291661"/>
    <w:rsid w:val="002A0F1E"/>
    <w:rsid w:val="002A5B98"/>
    <w:rsid w:val="002B238C"/>
    <w:rsid w:val="002B2E1C"/>
    <w:rsid w:val="002C3512"/>
    <w:rsid w:val="002E5DEC"/>
    <w:rsid w:val="002F7891"/>
    <w:rsid w:val="00311531"/>
    <w:rsid w:val="00311ED4"/>
    <w:rsid w:val="003164D8"/>
    <w:rsid w:val="00322B5A"/>
    <w:rsid w:val="0032389D"/>
    <w:rsid w:val="00332BC3"/>
    <w:rsid w:val="0033435A"/>
    <w:rsid w:val="00353404"/>
    <w:rsid w:val="0036549C"/>
    <w:rsid w:val="00375235"/>
    <w:rsid w:val="00394A62"/>
    <w:rsid w:val="003A2A4F"/>
    <w:rsid w:val="003A6132"/>
    <w:rsid w:val="003B1907"/>
    <w:rsid w:val="003B1C96"/>
    <w:rsid w:val="003B51E8"/>
    <w:rsid w:val="003B79EA"/>
    <w:rsid w:val="003C1867"/>
    <w:rsid w:val="003D730B"/>
    <w:rsid w:val="003F7EF0"/>
    <w:rsid w:val="00416D1F"/>
    <w:rsid w:val="0042024C"/>
    <w:rsid w:val="00424684"/>
    <w:rsid w:val="0044504B"/>
    <w:rsid w:val="00456C70"/>
    <w:rsid w:val="00464870"/>
    <w:rsid w:val="00466071"/>
    <w:rsid w:val="004B44B6"/>
    <w:rsid w:val="004C5618"/>
    <w:rsid w:val="00502E96"/>
    <w:rsid w:val="00514129"/>
    <w:rsid w:val="005218F8"/>
    <w:rsid w:val="00524DC3"/>
    <w:rsid w:val="00536E4D"/>
    <w:rsid w:val="005427B7"/>
    <w:rsid w:val="00547384"/>
    <w:rsid w:val="0056300F"/>
    <w:rsid w:val="00566825"/>
    <w:rsid w:val="00583B3A"/>
    <w:rsid w:val="005937BB"/>
    <w:rsid w:val="005A0699"/>
    <w:rsid w:val="005B6A04"/>
    <w:rsid w:val="005E6220"/>
    <w:rsid w:val="005F3946"/>
    <w:rsid w:val="005F4E3F"/>
    <w:rsid w:val="00615201"/>
    <w:rsid w:val="00654247"/>
    <w:rsid w:val="00660343"/>
    <w:rsid w:val="00660DCC"/>
    <w:rsid w:val="0066540D"/>
    <w:rsid w:val="00694706"/>
    <w:rsid w:val="006B2726"/>
    <w:rsid w:val="006C589F"/>
    <w:rsid w:val="006D41A5"/>
    <w:rsid w:val="006D4857"/>
    <w:rsid w:val="006D641B"/>
    <w:rsid w:val="006D7B7D"/>
    <w:rsid w:val="006E2E35"/>
    <w:rsid w:val="006E7106"/>
    <w:rsid w:val="006E79FA"/>
    <w:rsid w:val="006F202B"/>
    <w:rsid w:val="0071069B"/>
    <w:rsid w:val="007211CF"/>
    <w:rsid w:val="00724957"/>
    <w:rsid w:val="007650C3"/>
    <w:rsid w:val="007A5552"/>
    <w:rsid w:val="007A7755"/>
    <w:rsid w:val="007B30A5"/>
    <w:rsid w:val="007B3394"/>
    <w:rsid w:val="007C0F0A"/>
    <w:rsid w:val="007D7878"/>
    <w:rsid w:val="007E7AB6"/>
    <w:rsid w:val="0081254D"/>
    <w:rsid w:val="00814DD7"/>
    <w:rsid w:val="00824566"/>
    <w:rsid w:val="00850D7A"/>
    <w:rsid w:val="00851452"/>
    <w:rsid w:val="008515B7"/>
    <w:rsid w:val="008A56A8"/>
    <w:rsid w:val="008C44F5"/>
    <w:rsid w:val="008D2565"/>
    <w:rsid w:val="008D2B29"/>
    <w:rsid w:val="008D45A5"/>
    <w:rsid w:val="00901FEF"/>
    <w:rsid w:val="009030FE"/>
    <w:rsid w:val="00907267"/>
    <w:rsid w:val="009220D9"/>
    <w:rsid w:val="00934AEF"/>
    <w:rsid w:val="00944F76"/>
    <w:rsid w:val="0094650B"/>
    <w:rsid w:val="00952DED"/>
    <w:rsid w:val="00955130"/>
    <w:rsid w:val="00985237"/>
    <w:rsid w:val="009859B0"/>
    <w:rsid w:val="00994E0A"/>
    <w:rsid w:val="009A2280"/>
    <w:rsid w:val="009C50AC"/>
    <w:rsid w:val="009F6BB5"/>
    <w:rsid w:val="009F7E14"/>
    <w:rsid w:val="00A06BDE"/>
    <w:rsid w:val="00A24873"/>
    <w:rsid w:val="00A253A1"/>
    <w:rsid w:val="00A3115B"/>
    <w:rsid w:val="00A610FB"/>
    <w:rsid w:val="00A70A05"/>
    <w:rsid w:val="00A771E2"/>
    <w:rsid w:val="00A81261"/>
    <w:rsid w:val="00A84E77"/>
    <w:rsid w:val="00A87BAB"/>
    <w:rsid w:val="00A87F50"/>
    <w:rsid w:val="00A94DFB"/>
    <w:rsid w:val="00A9644F"/>
    <w:rsid w:val="00AA7B74"/>
    <w:rsid w:val="00AD02AE"/>
    <w:rsid w:val="00B00648"/>
    <w:rsid w:val="00B12045"/>
    <w:rsid w:val="00B127A0"/>
    <w:rsid w:val="00B239E1"/>
    <w:rsid w:val="00B3242A"/>
    <w:rsid w:val="00B32F0E"/>
    <w:rsid w:val="00B35BAA"/>
    <w:rsid w:val="00B44119"/>
    <w:rsid w:val="00B65E4A"/>
    <w:rsid w:val="00B811C1"/>
    <w:rsid w:val="00B8702C"/>
    <w:rsid w:val="00B958D7"/>
    <w:rsid w:val="00BD08B0"/>
    <w:rsid w:val="00C01E9D"/>
    <w:rsid w:val="00C0209D"/>
    <w:rsid w:val="00C04CD2"/>
    <w:rsid w:val="00C06D6B"/>
    <w:rsid w:val="00C2051F"/>
    <w:rsid w:val="00C32ADD"/>
    <w:rsid w:val="00C3648A"/>
    <w:rsid w:val="00C36BB1"/>
    <w:rsid w:val="00C43B66"/>
    <w:rsid w:val="00C44730"/>
    <w:rsid w:val="00C55D18"/>
    <w:rsid w:val="00C605C7"/>
    <w:rsid w:val="00C91DC9"/>
    <w:rsid w:val="00C95E49"/>
    <w:rsid w:val="00C97091"/>
    <w:rsid w:val="00CA7EE2"/>
    <w:rsid w:val="00CB0BE9"/>
    <w:rsid w:val="00CC3D0D"/>
    <w:rsid w:val="00CD3F8A"/>
    <w:rsid w:val="00CE0F2B"/>
    <w:rsid w:val="00D15AB3"/>
    <w:rsid w:val="00D2192B"/>
    <w:rsid w:val="00D40BFD"/>
    <w:rsid w:val="00D41100"/>
    <w:rsid w:val="00D50462"/>
    <w:rsid w:val="00D548D5"/>
    <w:rsid w:val="00D57723"/>
    <w:rsid w:val="00D7005B"/>
    <w:rsid w:val="00D80A00"/>
    <w:rsid w:val="00D91A2F"/>
    <w:rsid w:val="00D93635"/>
    <w:rsid w:val="00D95DEB"/>
    <w:rsid w:val="00DB152A"/>
    <w:rsid w:val="00DB22ED"/>
    <w:rsid w:val="00DC7205"/>
    <w:rsid w:val="00DF0B3A"/>
    <w:rsid w:val="00DF2470"/>
    <w:rsid w:val="00E27F16"/>
    <w:rsid w:val="00E36D74"/>
    <w:rsid w:val="00E411D8"/>
    <w:rsid w:val="00E442E7"/>
    <w:rsid w:val="00E541B7"/>
    <w:rsid w:val="00E73FBB"/>
    <w:rsid w:val="00E86BAF"/>
    <w:rsid w:val="00E96E94"/>
    <w:rsid w:val="00EB28A0"/>
    <w:rsid w:val="00EB31B7"/>
    <w:rsid w:val="00EB5EC1"/>
    <w:rsid w:val="00EC00A1"/>
    <w:rsid w:val="00EE45B1"/>
    <w:rsid w:val="00EF134D"/>
    <w:rsid w:val="00F26448"/>
    <w:rsid w:val="00F301B7"/>
    <w:rsid w:val="00F35511"/>
    <w:rsid w:val="00F35CEC"/>
    <w:rsid w:val="00F45020"/>
    <w:rsid w:val="00F70286"/>
    <w:rsid w:val="00F74489"/>
    <w:rsid w:val="00F82DE3"/>
    <w:rsid w:val="00F963F6"/>
    <w:rsid w:val="00FA3277"/>
    <w:rsid w:val="00FC48B5"/>
    <w:rsid w:val="00FD3787"/>
    <w:rsid w:val="00FD7791"/>
    <w:rsid w:val="00FE379A"/>
    <w:rsid w:val="00FE78BF"/>
    <w:rsid w:val="00FF3AF3"/>
    <w:rsid w:val="00FF6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Schoolbook" w:eastAsia="Century Schoolbook" w:hAnsi="Century Schoolbook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C91DC9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01FB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entury Schoolbook" w:eastAsia="Times New Roman" w:hAnsi="Century Schoolbook" w:cs="Century Schoolbook"/>
      <w:b/>
      <w:bCs/>
      <w:color w:val="622423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01FB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Century Schoolbook" w:eastAsia="Times New Roman" w:hAnsi="Century Schoolbook" w:cs="Century Schoolbook"/>
      <w:b/>
      <w:bCs/>
      <w:color w:val="94363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01FB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outlineLvl w:val="2"/>
    </w:pPr>
    <w:rPr>
      <w:rFonts w:ascii="Century Schoolbook" w:eastAsia="Times New Roman" w:hAnsi="Century Schoolbook" w:cs="Century Schoolbook"/>
      <w:b/>
      <w:bCs/>
      <w:color w:val="94363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01FB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outlineLvl w:val="3"/>
    </w:pPr>
    <w:rPr>
      <w:rFonts w:ascii="Century Schoolbook" w:eastAsia="Times New Roman" w:hAnsi="Century Schoolbook" w:cs="Century Schoolbook"/>
      <w:b/>
      <w:bCs/>
      <w:color w:val="94363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01FB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outlineLvl w:val="4"/>
    </w:pPr>
    <w:rPr>
      <w:rFonts w:ascii="Century Schoolbook" w:eastAsia="Times New Roman" w:hAnsi="Century Schoolbook" w:cs="Century Schoolbook"/>
      <w:b/>
      <w:bCs/>
      <w:color w:val="94363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01FB"/>
    <w:pPr>
      <w:pBdr>
        <w:bottom w:val="single" w:sz="4" w:space="2" w:color="E5B8B7"/>
      </w:pBdr>
      <w:spacing w:before="200" w:after="100" w:line="240" w:lineRule="auto"/>
      <w:outlineLvl w:val="5"/>
    </w:pPr>
    <w:rPr>
      <w:rFonts w:ascii="Century Schoolbook" w:eastAsia="Times New Roman" w:hAnsi="Century Schoolbook" w:cs="Century Schoolbook"/>
      <w:color w:val="94363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301FB"/>
    <w:pPr>
      <w:pBdr>
        <w:bottom w:val="dotted" w:sz="4" w:space="2" w:color="D99594"/>
      </w:pBdr>
      <w:spacing w:before="200" w:after="100" w:line="240" w:lineRule="auto"/>
      <w:outlineLvl w:val="6"/>
    </w:pPr>
    <w:rPr>
      <w:rFonts w:ascii="Century Schoolbook" w:eastAsia="Times New Roman" w:hAnsi="Century Schoolbook" w:cs="Century Schoolbook"/>
      <w:color w:val="94363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301FB"/>
    <w:pPr>
      <w:spacing w:before="200" w:after="100" w:line="240" w:lineRule="auto"/>
      <w:outlineLvl w:val="7"/>
    </w:pPr>
    <w:rPr>
      <w:rFonts w:ascii="Century Schoolbook" w:eastAsia="Times New Roman" w:hAnsi="Century Schoolbook" w:cs="Century Schoolbook"/>
      <w:color w:val="C0504D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301FB"/>
    <w:pPr>
      <w:spacing w:before="200" w:after="100" w:line="240" w:lineRule="auto"/>
      <w:outlineLvl w:val="8"/>
    </w:pPr>
    <w:rPr>
      <w:rFonts w:ascii="Century Schoolbook" w:eastAsia="Times New Roman" w:hAnsi="Century Schoolbook" w:cs="Century Schoolbook"/>
      <w:color w:val="C0504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01FB"/>
    <w:rPr>
      <w:rFonts w:ascii="Century Schoolbook" w:hAnsi="Century Schoolbook" w:cs="Century Schoolbook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301FB"/>
    <w:rPr>
      <w:rFonts w:ascii="Century Schoolbook" w:hAnsi="Century Schoolbook" w:cs="Century Schoolbook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01FB"/>
    <w:rPr>
      <w:rFonts w:ascii="Century Schoolbook" w:hAnsi="Century Schoolbook" w:cs="Century Schoolbook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301FB"/>
    <w:rPr>
      <w:rFonts w:ascii="Century Schoolbook" w:hAnsi="Century Schoolbook" w:cs="Century Schoolbook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301FB"/>
    <w:rPr>
      <w:rFonts w:ascii="Century Schoolbook" w:hAnsi="Century Schoolbook" w:cs="Century Schoolbook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301FB"/>
    <w:rPr>
      <w:rFonts w:ascii="Century Schoolbook" w:hAnsi="Century Schoolbook" w:cs="Century Schoolbook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301FB"/>
    <w:rPr>
      <w:rFonts w:ascii="Century Schoolbook" w:hAnsi="Century Schoolbook" w:cs="Century Schoolbook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301FB"/>
    <w:rPr>
      <w:rFonts w:ascii="Century Schoolbook" w:hAnsi="Century Schoolbook" w:cs="Century Schoolbook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301FB"/>
    <w:rPr>
      <w:rFonts w:ascii="Century Schoolbook" w:hAnsi="Century Schoolbook" w:cs="Century Schoolbook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1301FB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1301FB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entury Schoolbook" w:eastAsia="Times New Roman" w:hAnsi="Century Schoolbook" w:cs="Century Schoolbook"/>
      <w:color w:val="FFFFF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1301FB"/>
    <w:rPr>
      <w:rFonts w:ascii="Century Schoolbook" w:hAnsi="Century Schoolbook" w:cs="Century Schoolbook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1301FB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entury Schoolbook" w:eastAsia="Times New Roman" w:hAnsi="Century Schoolbook" w:cs="Century Schoolbook"/>
      <w:color w:val="62242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301FB"/>
    <w:rPr>
      <w:rFonts w:ascii="Century Schoolbook" w:hAnsi="Century Schoolbook" w:cs="Century Schoolbook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1301FB"/>
    <w:rPr>
      <w:b/>
      <w:bCs/>
      <w:spacing w:val="0"/>
    </w:rPr>
  </w:style>
  <w:style w:type="character" w:styleId="Emphasis">
    <w:name w:val="Emphasis"/>
    <w:basedOn w:val="DefaultParagraphFont"/>
    <w:uiPriority w:val="99"/>
    <w:qFormat/>
    <w:rsid w:val="001301FB"/>
    <w:rPr>
      <w:rFonts w:ascii="Century Schoolbook" w:hAnsi="Century Schoolbook" w:cs="Century Schoolbook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link w:val="NoSpacingChar"/>
    <w:uiPriority w:val="99"/>
    <w:qFormat/>
    <w:rsid w:val="001301FB"/>
    <w:pPr>
      <w:spacing w:after="0" w:line="240" w:lineRule="auto"/>
    </w:pPr>
    <w:rPr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1301FB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1301FB"/>
    <w:rPr>
      <w:color w:val="943634"/>
    </w:rPr>
  </w:style>
  <w:style w:type="character" w:customStyle="1" w:styleId="QuoteChar">
    <w:name w:val="Quote Char"/>
    <w:basedOn w:val="DefaultParagraphFont"/>
    <w:link w:val="Quote"/>
    <w:uiPriority w:val="99"/>
    <w:locked/>
    <w:rsid w:val="001301FB"/>
    <w:rPr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301FB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entury Schoolbook" w:eastAsia="Times New Roman" w:hAnsi="Century Schoolbook" w:cs="Century Schoolbook"/>
      <w:b/>
      <w:bCs/>
      <w:color w:val="C0504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1301FB"/>
    <w:rPr>
      <w:rFonts w:ascii="Century Schoolbook" w:hAnsi="Century Schoolbook" w:cs="Century Schoolbook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1301FB"/>
    <w:rPr>
      <w:rFonts w:ascii="Century Schoolbook" w:hAnsi="Century Schoolbook" w:cs="Century Schoolbook"/>
      <w:i/>
      <w:iCs/>
      <w:color w:val="C0504D"/>
    </w:rPr>
  </w:style>
  <w:style w:type="character" w:styleId="IntenseEmphasis">
    <w:name w:val="Intense Emphasis"/>
    <w:basedOn w:val="DefaultParagraphFont"/>
    <w:uiPriority w:val="99"/>
    <w:qFormat/>
    <w:rsid w:val="001301FB"/>
    <w:rPr>
      <w:rFonts w:ascii="Century Schoolbook" w:hAnsi="Century Schoolbook" w:cs="Century Schoolbook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1301FB"/>
    <w:rPr>
      <w:i/>
      <w:iCs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1301FB"/>
    <w:rPr>
      <w:b/>
      <w:bCs/>
      <w:i/>
      <w:iCs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1301FB"/>
    <w:rPr>
      <w:rFonts w:ascii="Century Schoolbook" w:hAnsi="Century Schoolbook" w:cs="Century Schoolbook"/>
      <w:b/>
      <w:bCs/>
      <w:i/>
      <w:iCs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1301FB"/>
    <w:pPr>
      <w:outlineLvl w:val="9"/>
    </w:pPr>
  </w:style>
  <w:style w:type="paragraph" w:customStyle="1" w:styleId="Default">
    <w:name w:val="Default"/>
    <w:uiPriority w:val="99"/>
    <w:rsid w:val="002452BC"/>
    <w:pPr>
      <w:autoSpaceDE w:val="0"/>
      <w:autoSpaceDN w:val="0"/>
      <w:adjustRightInd w:val="0"/>
    </w:pPr>
    <w:rPr>
      <w:rFonts w:ascii="BalticaC" w:eastAsia="Times New Roman" w:hAnsi="BalticaC" w:cs="BalticaC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2452BC"/>
    <w:pPr>
      <w:spacing w:line="201" w:lineRule="atLeast"/>
    </w:pPr>
    <w:rPr>
      <w:color w:val="auto"/>
    </w:rPr>
  </w:style>
  <w:style w:type="paragraph" w:styleId="BodyText">
    <w:name w:val="Body Text"/>
    <w:basedOn w:val="Normal"/>
    <w:link w:val="BodyTextChar"/>
    <w:uiPriority w:val="99"/>
    <w:rsid w:val="006B27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B2726"/>
    <w:rPr>
      <w:rFonts w:ascii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NoSpacingChar">
    <w:name w:val="No Spacing Char"/>
    <w:link w:val="NoSpacing"/>
    <w:uiPriority w:val="99"/>
    <w:locked/>
    <w:rsid w:val="009A2280"/>
    <w:rPr>
      <w:rFonts w:ascii="Calibri" w:hAnsi="Calibri" w:cs="Calibri"/>
      <w:lang w:val="ru-RU"/>
    </w:rPr>
  </w:style>
  <w:style w:type="paragraph" w:styleId="NormalWeb">
    <w:name w:val="Normal (Web)"/>
    <w:basedOn w:val="Normal"/>
    <w:uiPriority w:val="99"/>
    <w:locked/>
    <w:rsid w:val="002E5DE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05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1365</TotalTime>
  <Pages>5</Pages>
  <Words>1669</Words>
  <Characters>9518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iMac</cp:lastModifiedBy>
  <cp:revision>38</cp:revision>
  <dcterms:created xsi:type="dcterms:W3CDTF">2013-12-10T17:26:00Z</dcterms:created>
  <dcterms:modified xsi:type="dcterms:W3CDTF">2014-02-10T10:24:00Z</dcterms:modified>
</cp:coreProperties>
</file>